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BBAED" w14:textId="77777777" w:rsidR="008D3CC2" w:rsidRDefault="008D3CC2" w:rsidP="008D3CC2">
      <w:pPr>
        <w:pStyle w:val="NoSpacing"/>
      </w:pPr>
      <w:r>
        <w:rPr>
          <w:u w:val="single"/>
        </w:rPr>
        <w:t>John STANBANK</w:t>
      </w:r>
      <w:r>
        <w:t xml:space="preserve">     </w:t>
      </w:r>
      <w:proofErr w:type="gramStart"/>
      <w:r>
        <w:t xml:space="preserve">   (</w:t>
      </w:r>
      <w:proofErr w:type="gramEnd"/>
      <w:r>
        <w:t>fl.1470)</w:t>
      </w:r>
    </w:p>
    <w:p w14:paraId="1E0EEA3F" w14:textId="77777777" w:rsidR="008D3CC2" w:rsidRDefault="008D3CC2" w:rsidP="008D3CC2">
      <w:pPr>
        <w:pStyle w:val="NoSpacing"/>
      </w:pPr>
    </w:p>
    <w:p w14:paraId="3D3D25B0" w14:textId="77777777" w:rsidR="008D3CC2" w:rsidRDefault="008D3CC2" w:rsidP="008D3CC2">
      <w:pPr>
        <w:pStyle w:val="NoSpacing"/>
      </w:pPr>
    </w:p>
    <w:p w14:paraId="6DDBB09E" w14:textId="77777777" w:rsidR="008D3CC2" w:rsidRDefault="008D3CC2" w:rsidP="008D3CC2">
      <w:pPr>
        <w:pStyle w:val="NoSpacing"/>
      </w:pPr>
      <w:r>
        <w:tab/>
        <w:t>1470</w:t>
      </w:r>
      <w:r>
        <w:tab/>
        <w:t>He made a plaint of debt against Thomas Gundolf, Prior of the church of</w:t>
      </w:r>
    </w:p>
    <w:p w14:paraId="20139BE1" w14:textId="77777777" w:rsidR="008D3CC2" w:rsidRDefault="008D3CC2" w:rsidP="008D3CC2">
      <w:pPr>
        <w:pStyle w:val="NoSpacing"/>
      </w:pPr>
      <w:r>
        <w:tab/>
      </w:r>
      <w:r>
        <w:tab/>
        <w:t xml:space="preserve">Holy Trinity, Ipswich(q.v.), and Reginald </w:t>
      </w:r>
      <w:proofErr w:type="spellStart"/>
      <w:r>
        <w:t>Lopham</w:t>
      </w:r>
      <w:proofErr w:type="spellEnd"/>
      <w:r>
        <w:t xml:space="preserve"> of Ipswich, </w:t>
      </w:r>
      <w:proofErr w:type="spellStart"/>
      <w:r>
        <w:t>glasier</w:t>
      </w:r>
      <w:proofErr w:type="spellEnd"/>
      <w:r>
        <w:t>(q.v.).</w:t>
      </w:r>
    </w:p>
    <w:p w14:paraId="2B4FD198" w14:textId="77777777" w:rsidR="008D3CC2" w:rsidRDefault="008D3CC2" w:rsidP="008D3CC2">
      <w:pPr>
        <w:pStyle w:val="NoSpacing"/>
      </w:pPr>
      <w:r>
        <w:tab/>
      </w:r>
      <w:r>
        <w:tab/>
        <w:t xml:space="preserve">( </w:t>
      </w:r>
      <w:hyperlink r:id="rId6" w:history="1">
        <w:r w:rsidRPr="00F92BCD">
          <w:rPr>
            <w:rStyle w:val="Hyperlink"/>
          </w:rPr>
          <w:t>http://aalt.law.uh.edu/Indices/CP40Indices/CP40no837/CP40no837Pl.htm</w:t>
        </w:r>
      </w:hyperlink>
      <w:r>
        <w:t xml:space="preserve"> )</w:t>
      </w:r>
    </w:p>
    <w:p w14:paraId="3028794E" w14:textId="77777777" w:rsidR="008D3CC2" w:rsidRDefault="008D3CC2" w:rsidP="008D3CC2">
      <w:pPr>
        <w:pStyle w:val="NoSpacing"/>
      </w:pPr>
    </w:p>
    <w:p w14:paraId="1BC26AF2" w14:textId="77777777" w:rsidR="008D3CC2" w:rsidRDefault="008D3CC2" w:rsidP="008D3CC2">
      <w:pPr>
        <w:pStyle w:val="NoSpacing"/>
      </w:pPr>
    </w:p>
    <w:p w14:paraId="0C8D95F1" w14:textId="77777777" w:rsidR="008D3CC2" w:rsidRDefault="008D3CC2" w:rsidP="008D3CC2">
      <w:pPr>
        <w:pStyle w:val="NoSpacing"/>
      </w:pPr>
      <w:r>
        <w:t>30 August 2024</w:t>
      </w:r>
    </w:p>
    <w:p w14:paraId="435526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99944" w14:textId="77777777" w:rsidR="008D3CC2" w:rsidRDefault="008D3CC2" w:rsidP="009139A6">
      <w:r>
        <w:separator/>
      </w:r>
    </w:p>
  </w:endnote>
  <w:endnote w:type="continuationSeparator" w:id="0">
    <w:p w14:paraId="0293A01F" w14:textId="77777777" w:rsidR="008D3CC2" w:rsidRDefault="008D3C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FEF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95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6D9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F4DB1" w14:textId="77777777" w:rsidR="008D3CC2" w:rsidRDefault="008D3CC2" w:rsidP="009139A6">
      <w:r>
        <w:separator/>
      </w:r>
    </w:p>
  </w:footnote>
  <w:footnote w:type="continuationSeparator" w:id="0">
    <w:p w14:paraId="5676602F" w14:textId="77777777" w:rsidR="008D3CC2" w:rsidRDefault="008D3C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0DF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460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23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C2"/>
    <w:rsid w:val="000666E0"/>
    <w:rsid w:val="002510B7"/>
    <w:rsid w:val="00270799"/>
    <w:rsid w:val="003C11E0"/>
    <w:rsid w:val="005C130B"/>
    <w:rsid w:val="00826F5C"/>
    <w:rsid w:val="008D3CC2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C77D"/>
  <w15:chartTrackingRefBased/>
  <w15:docId w15:val="{1F916314-F44F-42C8-A1CB-C20656B2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3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2024-09-01T14:52:00Z</dcterms:created>
  <dcterms:modified xsi:type="dcterms:W3CDTF">2024-09-01T14:52:00Z</dcterms:modified>
</cp:coreProperties>
</file>