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822F" w14:textId="77777777" w:rsidR="0035408A" w:rsidRDefault="0035408A" w:rsidP="003540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J. STANENSON</w:t>
      </w:r>
      <w:r>
        <w:rPr>
          <w:rFonts w:cs="Times New Roman"/>
          <w:szCs w:val="24"/>
        </w:rPr>
        <w:t xml:space="preserve">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fl.1476)</w:t>
      </w:r>
    </w:p>
    <w:p w14:paraId="16882ECD" w14:textId="77777777" w:rsidR="0035408A" w:rsidRDefault="0035408A" w:rsidP="003540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1782D57" w14:textId="77777777" w:rsidR="0035408A" w:rsidRDefault="0035408A" w:rsidP="0035408A">
      <w:pPr>
        <w:pStyle w:val="NoSpacing"/>
        <w:rPr>
          <w:rFonts w:cs="Times New Roman"/>
          <w:szCs w:val="24"/>
        </w:rPr>
      </w:pPr>
    </w:p>
    <w:p w14:paraId="7A70254A" w14:textId="77777777" w:rsidR="0035408A" w:rsidRDefault="0035408A" w:rsidP="0035408A">
      <w:pPr>
        <w:pStyle w:val="NoSpacing"/>
        <w:rPr>
          <w:rFonts w:cs="Times New Roman"/>
          <w:szCs w:val="24"/>
        </w:rPr>
      </w:pPr>
    </w:p>
    <w:p w14:paraId="3B537B0D" w14:textId="77777777" w:rsidR="0035408A" w:rsidRDefault="0035408A" w:rsidP="003540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>He became a Fellow of Merton.</w:t>
      </w:r>
    </w:p>
    <w:p w14:paraId="0CA467C9" w14:textId="77777777" w:rsidR="0035408A" w:rsidRDefault="0035408A" w:rsidP="003540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1A2E3721" w14:textId="77777777" w:rsidR="0035408A" w:rsidRDefault="0035408A" w:rsidP="0035408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7A05ADCC" w14:textId="77777777" w:rsidR="0035408A" w:rsidRDefault="0035408A" w:rsidP="0035408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46E96FE2" w14:textId="77777777" w:rsidR="0035408A" w:rsidRDefault="0035408A" w:rsidP="0035408A">
      <w:pPr>
        <w:pStyle w:val="NoSpacing"/>
        <w:rPr>
          <w:rFonts w:cs="Times New Roman"/>
          <w:szCs w:val="24"/>
        </w:rPr>
      </w:pPr>
    </w:p>
    <w:p w14:paraId="047605D9" w14:textId="77777777" w:rsidR="0035408A" w:rsidRDefault="0035408A" w:rsidP="0035408A">
      <w:pPr>
        <w:pStyle w:val="NoSpacing"/>
        <w:rPr>
          <w:rFonts w:cs="Times New Roman"/>
          <w:szCs w:val="24"/>
        </w:rPr>
      </w:pPr>
    </w:p>
    <w:p w14:paraId="3ECB1A04" w14:textId="77777777" w:rsidR="0035408A" w:rsidRDefault="0035408A" w:rsidP="003540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399ABE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E622" w14:textId="77777777" w:rsidR="0035408A" w:rsidRDefault="0035408A" w:rsidP="009139A6">
      <w:r>
        <w:separator/>
      </w:r>
    </w:p>
  </w:endnote>
  <w:endnote w:type="continuationSeparator" w:id="0">
    <w:p w14:paraId="2CCB661D" w14:textId="77777777" w:rsidR="0035408A" w:rsidRDefault="003540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60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C8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62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DFFA" w14:textId="77777777" w:rsidR="0035408A" w:rsidRDefault="0035408A" w:rsidP="009139A6">
      <w:r>
        <w:separator/>
      </w:r>
    </w:p>
  </w:footnote>
  <w:footnote w:type="continuationSeparator" w:id="0">
    <w:p w14:paraId="0B7F0CCB" w14:textId="77777777" w:rsidR="0035408A" w:rsidRDefault="003540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29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69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AF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8A"/>
    <w:rsid w:val="000666E0"/>
    <w:rsid w:val="00160E94"/>
    <w:rsid w:val="002510B7"/>
    <w:rsid w:val="00270799"/>
    <w:rsid w:val="0035408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F06B"/>
  <w15:chartTrackingRefBased/>
  <w15:docId w15:val="{A629765A-A229-4137-A08F-F52A745D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2025-02-09T16:17:00Z</dcterms:created>
  <dcterms:modified xsi:type="dcterms:W3CDTF">2025-02-09T16:18:00Z</dcterms:modified>
</cp:coreProperties>
</file>