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FF4C" w14:textId="77777777" w:rsidR="005D7EA5" w:rsidRDefault="005D7EA5" w:rsidP="005D7EA5">
      <w:pPr>
        <w:pStyle w:val="NoSpacing"/>
      </w:pPr>
      <w:r>
        <w:rPr>
          <w:u w:val="single"/>
        </w:rPr>
        <w:t>Thomas STANES</w:t>
      </w:r>
      <w:r>
        <w:t xml:space="preserve">     (d.ca.1437)</w:t>
      </w:r>
    </w:p>
    <w:p w14:paraId="0E92BD76" w14:textId="77777777" w:rsidR="005D7EA5" w:rsidRDefault="005D7EA5" w:rsidP="005D7EA5">
      <w:pPr>
        <w:pStyle w:val="NoSpacing"/>
      </w:pPr>
      <w:r>
        <w:t xml:space="preserve">late of </w:t>
      </w:r>
      <w:proofErr w:type="spellStart"/>
      <w:r>
        <w:t>Wytham</w:t>
      </w:r>
      <w:proofErr w:type="spellEnd"/>
      <w:r>
        <w:t>.</w:t>
      </w:r>
    </w:p>
    <w:p w14:paraId="2E7B09D9" w14:textId="77777777" w:rsidR="005D7EA5" w:rsidRDefault="005D7EA5" w:rsidP="005D7EA5">
      <w:pPr>
        <w:pStyle w:val="NoSpacing"/>
      </w:pPr>
    </w:p>
    <w:p w14:paraId="4135833A" w14:textId="77777777" w:rsidR="005D7EA5" w:rsidRDefault="005D7EA5" w:rsidP="005D7EA5">
      <w:pPr>
        <w:pStyle w:val="NoSpacing"/>
      </w:pPr>
    </w:p>
    <w:p w14:paraId="3CF82728" w14:textId="77777777" w:rsidR="005D7EA5" w:rsidRDefault="005D7EA5" w:rsidP="005D7EA5">
      <w:pPr>
        <w:pStyle w:val="NoSpacing"/>
      </w:pPr>
      <w:r>
        <w:t>11 Jun.1437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Kent &amp; Middlesex.</w:t>
      </w:r>
    </w:p>
    <w:p w14:paraId="1702F044" w14:textId="77777777" w:rsidR="005D7EA5" w:rsidRDefault="005D7EA5" w:rsidP="005D7EA5">
      <w:pPr>
        <w:pStyle w:val="NoSpacing"/>
      </w:pPr>
      <w:r>
        <w:tab/>
      </w:r>
      <w:r>
        <w:tab/>
        <w:t>(C.F.R. 1430-37 p.300)</w:t>
      </w:r>
    </w:p>
    <w:p w14:paraId="66C82629" w14:textId="77777777" w:rsidR="005D7EA5" w:rsidRDefault="005D7EA5" w:rsidP="005D7EA5">
      <w:pPr>
        <w:pStyle w:val="NoSpacing"/>
      </w:pPr>
    </w:p>
    <w:p w14:paraId="276CDB59" w14:textId="77777777" w:rsidR="005D7EA5" w:rsidRDefault="005D7EA5" w:rsidP="005D7EA5">
      <w:pPr>
        <w:pStyle w:val="NoSpacing"/>
      </w:pPr>
    </w:p>
    <w:p w14:paraId="1627A0C1" w14:textId="77777777" w:rsidR="005D7EA5" w:rsidRDefault="005D7EA5" w:rsidP="005D7EA5">
      <w:pPr>
        <w:pStyle w:val="NoSpacing"/>
      </w:pPr>
      <w:r>
        <w:t>6 July 2025</w:t>
      </w:r>
    </w:p>
    <w:p w14:paraId="5FF081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9EB9" w14:textId="77777777" w:rsidR="005D7EA5" w:rsidRDefault="005D7EA5" w:rsidP="009139A6">
      <w:r>
        <w:separator/>
      </w:r>
    </w:p>
  </w:endnote>
  <w:endnote w:type="continuationSeparator" w:id="0">
    <w:p w14:paraId="77F17E06" w14:textId="77777777" w:rsidR="005D7EA5" w:rsidRDefault="005D7E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F1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51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8C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A429" w14:textId="77777777" w:rsidR="005D7EA5" w:rsidRDefault="005D7EA5" w:rsidP="009139A6">
      <w:r>
        <w:separator/>
      </w:r>
    </w:p>
  </w:footnote>
  <w:footnote w:type="continuationSeparator" w:id="0">
    <w:p w14:paraId="4C755064" w14:textId="77777777" w:rsidR="005D7EA5" w:rsidRDefault="005D7E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0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42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41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A5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5D7EA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C825"/>
  <w15:chartTrackingRefBased/>
  <w15:docId w15:val="{0E07BE8F-5A70-44A7-A25E-DD32B6FC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2025-07-07T09:46:00Z</dcterms:created>
  <dcterms:modified xsi:type="dcterms:W3CDTF">2025-07-07T09:46:00Z</dcterms:modified>
</cp:coreProperties>
</file>