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CD916" w14:textId="77777777" w:rsidR="00017614" w:rsidRDefault="00017614" w:rsidP="000176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STANHOPE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0AF0FFC8" w14:textId="77777777" w:rsidR="00017614" w:rsidRDefault="00017614" w:rsidP="000176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 College, Oxford University.</w:t>
      </w:r>
    </w:p>
    <w:p w14:paraId="5A914684" w14:textId="77777777" w:rsidR="00017614" w:rsidRDefault="00017614" w:rsidP="00017614">
      <w:pPr>
        <w:pStyle w:val="NoSpacing"/>
        <w:rPr>
          <w:rFonts w:cs="Times New Roman"/>
          <w:szCs w:val="24"/>
        </w:rPr>
      </w:pPr>
    </w:p>
    <w:p w14:paraId="124B0BE6" w14:textId="77777777" w:rsidR="00017614" w:rsidRDefault="00017614" w:rsidP="00017614">
      <w:pPr>
        <w:pStyle w:val="NoSpacing"/>
        <w:rPr>
          <w:rFonts w:cs="Times New Roman"/>
          <w:szCs w:val="24"/>
        </w:rPr>
      </w:pPr>
    </w:p>
    <w:p w14:paraId="64143724" w14:textId="77777777" w:rsidR="00017614" w:rsidRDefault="00017614" w:rsidP="000176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>Proctor.</w:t>
      </w:r>
    </w:p>
    <w:p w14:paraId="76944FF1" w14:textId="77777777" w:rsidR="00017614" w:rsidRDefault="00017614" w:rsidP="000176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p.238)</w:t>
      </w:r>
    </w:p>
    <w:p w14:paraId="32CBD806" w14:textId="77777777" w:rsidR="00017614" w:rsidRDefault="00017614" w:rsidP="00017614">
      <w:pPr>
        <w:pStyle w:val="NoSpacing"/>
        <w:rPr>
          <w:rFonts w:cs="Times New Roman"/>
          <w:szCs w:val="24"/>
        </w:rPr>
      </w:pPr>
    </w:p>
    <w:p w14:paraId="512B213D" w14:textId="77777777" w:rsidR="00017614" w:rsidRDefault="00017614" w:rsidP="00017614">
      <w:pPr>
        <w:pStyle w:val="NoSpacing"/>
        <w:rPr>
          <w:rFonts w:cs="Times New Roman"/>
          <w:szCs w:val="24"/>
        </w:rPr>
      </w:pPr>
    </w:p>
    <w:p w14:paraId="7EA710CD" w14:textId="77777777" w:rsidR="00017614" w:rsidRDefault="00017614" w:rsidP="000176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574F7E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54170" w14:textId="77777777" w:rsidR="00017614" w:rsidRDefault="00017614" w:rsidP="009139A6">
      <w:r>
        <w:separator/>
      </w:r>
    </w:p>
  </w:endnote>
  <w:endnote w:type="continuationSeparator" w:id="0">
    <w:p w14:paraId="35E37FB2" w14:textId="77777777" w:rsidR="00017614" w:rsidRDefault="000176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0C2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C8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926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790EA" w14:textId="77777777" w:rsidR="00017614" w:rsidRDefault="00017614" w:rsidP="009139A6">
      <w:r>
        <w:separator/>
      </w:r>
    </w:p>
  </w:footnote>
  <w:footnote w:type="continuationSeparator" w:id="0">
    <w:p w14:paraId="019B30A4" w14:textId="77777777" w:rsidR="00017614" w:rsidRDefault="000176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B6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D2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329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14"/>
    <w:rsid w:val="00017614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F040"/>
  <w15:chartTrackingRefBased/>
  <w15:docId w15:val="{93E056C8-2E46-442C-8AAD-F28FA666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2024-12-14T16:09:00Z</dcterms:created>
  <dcterms:modified xsi:type="dcterms:W3CDTF">2024-12-14T16:10:00Z</dcterms:modified>
</cp:coreProperties>
</file>