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3B409" w14:textId="77777777" w:rsidR="002D4A72" w:rsidRDefault="002D4A72" w:rsidP="002D4A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STANLEE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EDEA2E0" w14:textId="77777777" w:rsidR="002D4A72" w:rsidRDefault="002D4A72" w:rsidP="002D4A72">
      <w:pPr>
        <w:pStyle w:val="NoSpacing"/>
        <w:rPr>
          <w:rFonts w:cs="Times New Roman"/>
          <w:szCs w:val="24"/>
        </w:rPr>
      </w:pPr>
    </w:p>
    <w:p w14:paraId="5E1B2A8A" w14:textId="77777777" w:rsidR="002D4A72" w:rsidRDefault="002D4A72" w:rsidP="002D4A72">
      <w:pPr>
        <w:pStyle w:val="NoSpacing"/>
        <w:rPr>
          <w:rFonts w:cs="Times New Roman"/>
          <w:szCs w:val="24"/>
        </w:rPr>
      </w:pPr>
    </w:p>
    <w:p w14:paraId="533BCEB1" w14:textId="77777777" w:rsidR="002D4A72" w:rsidRDefault="002D4A72" w:rsidP="002D4A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and Thomas </w:t>
      </w:r>
      <w:proofErr w:type="spellStart"/>
      <w:r>
        <w:rPr>
          <w:rFonts w:cs="Times New Roman"/>
          <w:szCs w:val="24"/>
        </w:rPr>
        <w:t>Sengylton</w:t>
      </w:r>
      <w:proofErr w:type="spellEnd"/>
      <w:r>
        <w:rPr>
          <w:rFonts w:cs="Times New Roman"/>
          <w:szCs w:val="24"/>
        </w:rPr>
        <w:t xml:space="preserve">(q.v.) made a plaint of debt against John </w:t>
      </w:r>
      <w:proofErr w:type="spellStart"/>
      <w:r>
        <w:rPr>
          <w:rFonts w:cs="Times New Roman"/>
          <w:szCs w:val="24"/>
        </w:rPr>
        <w:t>Jernyngham</w:t>
      </w:r>
      <w:proofErr w:type="spellEnd"/>
    </w:p>
    <w:p w14:paraId="38753EFB" w14:textId="77777777" w:rsidR="002D4A72" w:rsidRDefault="002D4A72" w:rsidP="002D4A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</w:t>
      </w:r>
      <w:proofErr w:type="spellStart"/>
      <w:r>
        <w:rPr>
          <w:rFonts w:cs="Times New Roman"/>
          <w:szCs w:val="24"/>
        </w:rPr>
        <w:t>Somerleyton</w:t>
      </w:r>
      <w:proofErr w:type="spellEnd"/>
      <w:r>
        <w:rPr>
          <w:rFonts w:cs="Times New Roman"/>
          <w:szCs w:val="24"/>
        </w:rPr>
        <w:t>, Suffolk(q.v.).</w:t>
      </w:r>
    </w:p>
    <w:p w14:paraId="04FE057E" w14:textId="77777777" w:rsidR="002D4A72" w:rsidRDefault="002D4A72" w:rsidP="002D4A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025723D" w14:textId="77777777" w:rsidR="002D4A72" w:rsidRDefault="002D4A72" w:rsidP="002D4A72">
      <w:pPr>
        <w:pStyle w:val="NoSpacing"/>
        <w:rPr>
          <w:rFonts w:cs="Times New Roman"/>
          <w:szCs w:val="24"/>
        </w:rPr>
      </w:pPr>
    </w:p>
    <w:p w14:paraId="579C623B" w14:textId="77777777" w:rsidR="002D4A72" w:rsidRDefault="002D4A72" w:rsidP="002D4A72">
      <w:pPr>
        <w:pStyle w:val="NoSpacing"/>
        <w:rPr>
          <w:rFonts w:cs="Times New Roman"/>
          <w:szCs w:val="24"/>
        </w:rPr>
      </w:pPr>
    </w:p>
    <w:p w14:paraId="257143A2" w14:textId="77777777" w:rsidR="002D4A72" w:rsidRDefault="002D4A72" w:rsidP="002D4A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2024</w:t>
      </w:r>
    </w:p>
    <w:p w14:paraId="4CF327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2122D" w14:textId="77777777" w:rsidR="002D4A72" w:rsidRDefault="002D4A72" w:rsidP="009139A6">
      <w:r>
        <w:separator/>
      </w:r>
    </w:p>
  </w:endnote>
  <w:endnote w:type="continuationSeparator" w:id="0">
    <w:p w14:paraId="39D64C80" w14:textId="77777777" w:rsidR="002D4A72" w:rsidRDefault="002D4A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2B9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5C8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D61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D50EF" w14:textId="77777777" w:rsidR="002D4A72" w:rsidRDefault="002D4A72" w:rsidP="009139A6">
      <w:r>
        <w:separator/>
      </w:r>
    </w:p>
  </w:footnote>
  <w:footnote w:type="continuationSeparator" w:id="0">
    <w:p w14:paraId="788EF116" w14:textId="77777777" w:rsidR="002D4A72" w:rsidRDefault="002D4A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A1E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0A1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991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72"/>
    <w:rsid w:val="000666E0"/>
    <w:rsid w:val="002510B7"/>
    <w:rsid w:val="00270799"/>
    <w:rsid w:val="002D4A72"/>
    <w:rsid w:val="005C130B"/>
    <w:rsid w:val="00604F3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E1C2"/>
  <w15:chartTrackingRefBased/>
  <w15:docId w15:val="{1CF60E43-EA9B-4094-AA9C-94728B90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D4A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2024-10-12T18:00:00Z</dcterms:created>
  <dcterms:modified xsi:type="dcterms:W3CDTF">2024-10-12T18:00:00Z</dcterms:modified>
</cp:coreProperties>
</file>