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57826" w14:textId="77777777" w:rsidR="00126553" w:rsidRDefault="00126553" w:rsidP="0012655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STANNEY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fl.1444)</w:t>
      </w:r>
    </w:p>
    <w:p w14:paraId="6B1F0179" w14:textId="77777777" w:rsidR="00126553" w:rsidRDefault="00126553" w:rsidP="00126553">
      <w:pPr>
        <w:pStyle w:val="NoSpacing"/>
        <w:rPr>
          <w:rFonts w:eastAsia="Times New Roman" w:cs="Times New Roman"/>
          <w:szCs w:val="24"/>
        </w:rPr>
      </w:pPr>
    </w:p>
    <w:p w14:paraId="1F887D97" w14:textId="77777777" w:rsidR="00126553" w:rsidRDefault="00126553" w:rsidP="00126553">
      <w:pPr>
        <w:pStyle w:val="NoSpacing"/>
        <w:rPr>
          <w:rFonts w:eastAsia="Times New Roman" w:cs="Times New Roman"/>
          <w:szCs w:val="24"/>
        </w:rPr>
      </w:pPr>
    </w:p>
    <w:p w14:paraId="5246BC6E" w14:textId="77777777" w:rsidR="00126553" w:rsidRDefault="00126553" w:rsidP="0012655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1479</w:t>
      </w:r>
      <w:r>
        <w:rPr>
          <w:rFonts w:eastAsia="Times New Roman" w:cs="Times New Roman"/>
          <w:szCs w:val="24"/>
        </w:rPr>
        <w:tab/>
        <w:t>William Jacob of Chichester(q.v.) made him a joint executor of his Will.</w:t>
      </w:r>
    </w:p>
    <w:p w14:paraId="7EB7B919" w14:textId="77777777" w:rsidR="00126553" w:rsidRDefault="00126553" w:rsidP="00126553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6944FEEC" w14:textId="77777777" w:rsidR="00126553" w:rsidRDefault="00126553" w:rsidP="00126553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pp.389-91)</w:t>
      </w:r>
    </w:p>
    <w:p w14:paraId="16F493E8" w14:textId="77777777" w:rsidR="00126553" w:rsidRDefault="00126553" w:rsidP="00126553">
      <w:pPr>
        <w:pStyle w:val="NoSpacing"/>
        <w:rPr>
          <w:rFonts w:eastAsia="Times New Roman" w:cs="Times New Roman"/>
          <w:szCs w:val="24"/>
        </w:rPr>
      </w:pPr>
    </w:p>
    <w:p w14:paraId="3FDADB89" w14:textId="77777777" w:rsidR="00126553" w:rsidRDefault="00126553" w:rsidP="00126553">
      <w:pPr>
        <w:pStyle w:val="NoSpacing"/>
        <w:rPr>
          <w:rFonts w:eastAsia="Times New Roman" w:cs="Times New Roman"/>
          <w:szCs w:val="24"/>
        </w:rPr>
      </w:pPr>
    </w:p>
    <w:p w14:paraId="4A24EFB6" w14:textId="77777777" w:rsidR="00126553" w:rsidRDefault="00126553" w:rsidP="0012655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December 2024</w:t>
      </w:r>
    </w:p>
    <w:p w14:paraId="6FF74A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44AD7" w14:textId="77777777" w:rsidR="00126553" w:rsidRDefault="00126553" w:rsidP="009139A6">
      <w:r>
        <w:separator/>
      </w:r>
    </w:p>
  </w:endnote>
  <w:endnote w:type="continuationSeparator" w:id="0">
    <w:p w14:paraId="4D135BC2" w14:textId="77777777" w:rsidR="00126553" w:rsidRDefault="001265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481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4CD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2F8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0112A" w14:textId="77777777" w:rsidR="00126553" w:rsidRDefault="00126553" w:rsidP="009139A6">
      <w:r>
        <w:separator/>
      </w:r>
    </w:p>
  </w:footnote>
  <w:footnote w:type="continuationSeparator" w:id="0">
    <w:p w14:paraId="150B1E86" w14:textId="77777777" w:rsidR="00126553" w:rsidRDefault="001265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3A6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AE7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C43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53"/>
    <w:rsid w:val="000666E0"/>
    <w:rsid w:val="0012655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CE96"/>
  <w15:chartTrackingRefBased/>
  <w15:docId w15:val="{10C640D6-5169-4783-91EB-389949B5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2024-12-17T19:55:00Z</dcterms:created>
  <dcterms:modified xsi:type="dcterms:W3CDTF">2024-12-17T19:56:00Z</dcterms:modified>
</cp:coreProperties>
</file>