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AF8E" w14:textId="77777777" w:rsidR="00E92BEA" w:rsidRDefault="00E92BEA" w:rsidP="00E92BEA">
      <w:pPr>
        <w:pStyle w:val="NoSpacing"/>
      </w:pPr>
      <w:r>
        <w:rPr>
          <w:u w:val="single"/>
        </w:rPr>
        <w:t>Sir John STANNEY</w:t>
      </w:r>
      <w:r>
        <w:t xml:space="preserve">       (fl.1485)</w:t>
      </w:r>
    </w:p>
    <w:p w14:paraId="0357957C" w14:textId="77777777" w:rsidR="00E92BEA" w:rsidRDefault="00E92BEA" w:rsidP="00E92BEA">
      <w:pPr>
        <w:pStyle w:val="NoSpacing"/>
      </w:pPr>
    </w:p>
    <w:p w14:paraId="520E60AE" w14:textId="77777777" w:rsidR="00E92BEA" w:rsidRDefault="00E92BEA" w:rsidP="00E92BEA">
      <w:pPr>
        <w:pStyle w:val="NoSpacing"/>
      </w:pPr>
    </w:p>
    <w:p w14:paraId="0C9FDA9E" w14:textId="77777777" w:rsidR="00E92BEA" w:rsidRDefault="00E92BEA" w:rsidP="00E92BEA">
      <w:pPr>
        <w:pStyle w:val="NoSpacing"/>
      </w:pPr>
      <w:r>
        <w:t>28 Nov.1485</w:t>
      </w:r>
      <w:r>
        <w:tab/>
        <w:t>He was appointed Deputy Chief Butler in the port of Chichester.</w:t>
      </w:r>
    </w:p>
    <w:p w14:paraId="6B9285FC" w14:textId="77777777" w:rsidR="00E92BEA" w:rsidRDefault="00E92BEA" w:rsidP="00E92BEA">
      <w:pPr>
        <w:pStyle w:val="NoSpacing"/>
      </w:pPr>
      <w:r>
        <w:tab/>
      </w:r>
      <w:r>
        <w:tab/>
        <w:t>(C.P.R. 1485-94 p.120)</w:t>
      </w:r>
    </w:p>
    <w:p w14:paraId="6F2B034A" w14:textId="77777777" w:rsidR="00E92BEA" w:rsidRDefault="00E92BEA" w:rsidP="00E92BEA">
      <w:pPr>
        <w:pStyle w:val="NoSpacing"/>
      </w:pPr>
    </w:p>
    <w:p w14:paraId="602A19B4" w14:textId="77777777" w:rsidR="00E92BEA" w:rsidRDefault="00E92BEA" w:rsidP="00E92BEA">
      <w:pPr>
        <w:pStyle w:val="NoSpacing"/>
      </w:pPr>
    </w:p>
    <w:p w14:paraId="4A28F6EA" w14:textId="77777777" w:rsidR="00E92BEA" w:rsidRDefault="00E92BEA" w:rsidP="00E92BEA">
      <w:pPr>
        <w:pStyle w:val="NoSpacing"/>
      </w:pPr>
      <w:r>
        <w:t>20 October 2025</w:t>
      </w:r>
    </w:p>
    <w:p w14:paraId="22EE62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D04B" w14:textId="77777777" w:rsidR="00DA0D1C" w:rsidRDefault="00DA0D1C" w:rsidP="00086E2C">
      <w:pPr>
        <w:spacing w:after="0" w:line="240" w:lineRule="auto"/>
      </w:pPr>
      <w:r>
        <w:separator/>
      </w:r>
    </w:p>
  </w:endnote>
  <w:endnote w:type="continuationSeparator" w:id="0">
    <w:p w14:paraId="383A1375" w14:textId="77777777" w:rsidR="00DA0D1C" w:rsidRDefault="00DA0D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EF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F3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48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A1B9" w14:textId="77777777" w:rsidR="00DA0D1C" w:rsidRDefault="00DA0D1C" w:rsidP="00086E2C">
      <w:pPr>
        <w:spacing w:after="0" w:line="240" w:lineRule="auto"/>
      </w:pPr>
      <w:r>
        <w:separator/>
      </w:r>
    </w:p>
  </w:footnote>
  <w:footnote w:type="continuationSeparator" w:id="0">
    <w:p w14:paraId="734D540D" w14:textId="77777777" w:rsidR="00DA0D1C" w:rsidRDefault="00DA0D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43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BD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FC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EA"/>
    <w:rsid w:val="00086E2C"/>
    <w:rsid w:val="000A2E7A"/>
    <w:rsid w:val="002244B7"/>
    <w:rsid w:val="00314D94"/>
    <w:rsid w:val="00617568"/>
    <w:rsid w:val="006E68FA"/>
    <w:rsid w:val="00D95647"/>
    <w:rsid w:val="00DA0D1C"/>
    <w:rsid w:val="00E92BE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1EB8"/>
  <w15:chartTrackingRefBased/>
  <w15:docId w15:val="{26954140-623A-4565-9D82-E5DC1396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2BE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130</Characters>
  <Application>Microsoft Office Word</Application>
  <DocSecurity>0</DocSecurity>
  <Lines>26</Lines>
  <Paragraphs>25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2025-11-11T16:31:00Z</dcterms:created>
  <dcterms:modified xsi:type="dcterms:W3CDTF">2025-11-11T16:34:00Z</dcterms:modified>
</cp:coreProperties>
</file>