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555F" w14:textId="77777777" w:rsidR="004F55AE" w:rsidRDefault="004F55AE" w:rsidP="004F55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STANNOWE</w:t>
      </w:r>
      <w:r>
        <w:rPr>
          <w:rFonts w:cs="Times New Roman"/>
          <w:szCs w:val="24"/>
        </w:rPr>
        <w:t xml:space="preserve">         (fl.1432)</w:t>
      </w:r>
    </w:p>
    <w:p w14:paraId="3EA81AB8" w14:textId="77777777" w:rsidR="004F55AE" w:rsidRDefault="004F55AE" w:rsidP="004F55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Bedingham</w:t>
      </w:r>
      <w:proofErr w:type="spellEnd"/>
    </w:p>
    <w:p w14:paraId="5215CC53" w14:textId="77777777" w:rsidR="004F55AE" w:rsidRDefault="004F55AE" w:rsidP="004F55AE">
      <w:pPr>
        <w:pStyle w:val="NoSpacing"/>
        <w:rPr>
          <w:rFonts w:cs="Times New Roman"/>
          <w:szCs w:val="24"/>
        </w:rPr>
      </w:pPr>
    </w:p>
    <w:p w14:paraId="294C70EF" w14:textId="77777777" w:rsidR="004F55AE" w:rsidRDefault="004F55AE" w:rsidP="004F55AE">
      <w:pPr>
        <w:pStyle w:val="NoSpacing"/>
        <w:rPr>
          <w:rFonts w:cs="Times New Roman"/>
          <w:szCs w:val="24"/>
        </w:rPr>
      </w:pPr>
    </w:p>
    <w:p w14:paraId="74954010" w14:textId="77777777" w:rsidR="004F55AE" w:rsidRDefault="004F55AE" w:rsidP="004F55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Sep.1432</w:t>
      </w:r>
      <w:r>
        <w:rPr>
          <w:rFonts w:cs="Times New Roman"/>
          <w:szCs w:val="24"/>
        </w:rPr>
        <w:tab/>
        <w:t>He was on a commission to levy and collect from all cities, boroughs and towns.</w:t>
      </w:r>
    </w:p>
    <w:p w14:paraId="1CC78B58" w14:textId="77777777" w:rsidR="004F55AE" w:rsidRDefault="004F55AE" w:rsidP="004F55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all secular lords of towns and others,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 and</w:t>
      </w:r>
    </w:p>
    <w:p w14:paraId="2E39673E" w14:textId="77777777" w:rsidR="004F55AE" w:rsidRDefault="004F55AE" w:rsidP="004F55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possessions and from others both great and small in the county of</w:t>
      </w:r>
    </w:p>
    <w:p w14:paraId="6B3A78CF" w14:textId="77777777" w:rsidR="004F55AE" w:rsidRDefault="004F55AE" w:rsidP="004F55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Norfolk, except the city of Norfolk,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from ecclesiastical </w:t>
      </w:r>
    </w:p>
    <w:p w14:paraId="3D397B62" w14:textId="77777777" w:rsidR="004F55AE" w:rsidRDefault="004F55AE" w:rsidP="004F55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persons, the moiety of the fifteenth and the tenth, granted to the King at the </w:t>
      </w:r>
    </w:p>
    <w:p w14:paraId="613F44E1" w14:textId="77777777" w:rsidR="004F55AE" w:rsidRDefault="004F55AE" w:rsidP="004F55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last Parliament/   (C.F.R. 1430-37 p.105)</w:t>
      </w:r>
    </w:p>
    <w:p w14:paraId="53424341" w14:textId="77777777" w:rsidR="004F55AE" w:rsidRDefault="004F55AE" w:rsidP="004F55AE">
      <w:pPr>
        <w:pStyle w:val="NoSpacing"/>
        <w:rPr>
          <w:rFonts w:cs="Times New Roman"/>
          <w:szCs w:val="24"/>
        </w:rPr>
      </w:pPr>
    </w:p>
    <w:p w14:paraId="301AF473" w14:textId="77777777" w:rsidR="004F55AE" w:rsidRDefault="004F55AE" w:rsidP="004F55AE">
      <w:pPr>
        <w:pStyle w:val="NoSpacing"/>
        <w:rPr>
          <w:rFonts w:cs="Times New Roman"/>
          <w:szCs w:val="24"/>
        </w:rPr>
      </w:pPr>
    </w:p>
    <w:p w14:paraId="15209F78" w14:textId="77777777" w:rsidR="004F55AE" w:rsidRDefault="004F55AE" w:rsidP="004F55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57CF3F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ECEE" w14:textId="77777777" w:rsidR="004F55AE" w:rsidRDefault="004F55AE" w:rsidP="009139A6">
      <w:r>
        <w:separator/>
      </w:r>
    </w:p>
  </w:endnote>
  <w:endnote w:type="continuationSeparator" w:id="0">
    <w:p w14:paraId="0F78EC84" w14:textId="77777777" w:rsidR="004F55AE" w:rsidRDefault="004F55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3E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E5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7B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FE92F" w14:textId="77777777" w:rsidR="004F55AE" w:rsidRDefault="004F55AE" w:rsidP="009139A6">
      <w:r>
        <w:separator/>
      </w:r>
    </w:p>
  </w:footnote>
  <w:footnote w:type="continuationSeparator" w:id="0">
    <w:p w14:paraId="0E2B9C3F" w14:textId="77777777" w:rsidR="004F55AE" w:rsidRDefault="004F55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4C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9C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4F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AE"/>
    <w:rsid w:val="000666E0"/>
    <w:rsid w:val="000A2E7A"/>
    <w:rsid w:val="001307AC"/>
    <w:rsid w:val="00190DFA"/>
    <w:rsid w:val="002510B7"/>
    <w:rsid w:val="00270799"/>
    <w:rsid w:val="002737D5"/>
    <w:rsid w:val="00357E4A"/>
    <w:rsid w:val="004F55A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2F5BE"/>
  <w15:chartTrackingRefBased/>
  <w15:docId w15:val="{3465B5F3-894A-46A5-B767-AD958E2A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2025-05-17T16:09:00Z</dcterms:created>
  <dcterms:modified xsi:type="dcterms:W3CDTF">2025-05-17T16:11:00Z</dcterms:modified>
</cp:coreProperties>
</file>