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D649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STANSFELD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16DC8CA2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Gillingham. Yeoman.</w:t>
      </w:r>
    </w:p>
    <w:p w14:paraId="260BDBB9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FF91CE1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2D5A0F5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 xml:space="preserve">William Wormington(q.v.) brought a plaint of debt against him and five </w:t>
      </w:r>
    </w:p>
    <w:p w14:paraId="588C99D7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24F6A7D9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E6D09">
          <w:rPr>
            <w:rStyle w:val="Hyperlink"/>
            <w:rFonts w:cs="Times New Roman"/>
            <w:szCs w:val="24"/>
          </w:rPr>
          <w:t>http://aalt.law.uh.edu/Indices/CP40Indices/CP40no931/CP40no931Pl.htm</w:t>
        </w:r>
      </w:hyperlink>
      <w:r>
        <w:rPr>
          <w:rFonts w:cs="Times New Roman"/>
          <w:szCs w:val="24"/>
        </w:rPr>
        <w:t xml:space="preserve"> )</w:t>
      </w:r>
    </w:p>
    <w:p w14:paraId="2591F90A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C0BB9DD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18E64D32" w14:textId="77777777" w:rsidR="00635D36" w:rsidRDefault="00635D36" w:rsidP="00635D3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558CDC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677F4" w14:textId="77777777" w:rsidR="00635D36" w:rsidRDefault="00635D36" w:rsidP="009139A6">
      <w:r>
        <w:separator/>
      </w:r>
    </w:p>
  </w:endnote>
  <w:endnote w:type="continuationSeparator" w:id="0">
    <w:p w14:paraId="1EA6132F" w14:textId="77777777" w:rsidR="00635D36" w:rsidRDefault="00635D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AC3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EC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7D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5D10" w14:textId="77777777" w:rsidR="00635D36" w:rsidRDefault="00635D36" w:rsidP="009139A6">
      <w:r>
        <w:separator/>
      </w:r>
    </w:p>
  </w:footnote>
  <w:footnote w:type="continuationSeparator" w:id="0">
    <w:p w14:paraId="454CEEF4" w14:textId="77777777" w:rsidR="00635D36" w:rsidRDefault="00635D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217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7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FED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36"/>
    <w:rsid w:val="000666E0"/>
    <w:rsid w:val="002510B7"/>
    <w:rsid w:val="00270799"/>
    <w:rsid w:val="005C130B"/>
    <w:rsid w:val="00635D3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BE50"/>
  <w15:chartTrackingRefBased/>
  <w15:docId w15:val="{062B8C54-2192-4AD2-A67D-DB3EA796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5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2024-09-05T19:01:00Z</dcterms:created>
  <dcterms:modified xsi:type="dcterms:W3CDTF">2024-09-05T19:02:00Z</dcterms:modified>
</cp:coreProperties>
</file>