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0C17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Margaret STANSHAWE</w:t>
      </w:r>
      <w:r>
        <w:rPr>
          <w:rFonts w:cs="Times New Roman"/>
        </w:rPr>
        <w:t xml:space="preserve">         (d.ca.1435)</w:t>
      </w:r>
    </w:p>
    <w:p w14:paraId="67CAA558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>Widow.</w:t>
      </w:r>
    </w:p>
    <w:p w14:paraId="64361CC0" w14:textId="77777777" w:rsidR="00C14BFB" w:rsidRDefault="00C14BFB" w:rsidP="00C14BFB">
      <w:pPr>
        <w:pStyle w:val="NoSpacing"/>
        <w:rPr>
          <w:rFonts w:cs="Times New Roman"/>
        </w:rPr>
      </w:pPr>
    </w:p>
    <w:p w14:paraId="0AF9CE4A" w14:textId="77777777" w:rsidR="00C14BFB" w:rsidRDefault="00C14BFB" w:rsidP="00C14BFB">
      <w:pPr>
        <w:pStyle w:val="NoSpacing"/>
        <w:rPr>
          <w:rFonts w:cs="Times New Roman"/>
        </w:rPr>
      </w:pPr>
    </w:p>
    <w:p w14:paraId="2C6BACE0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>= Nicholas(q.v.)</w:t>
      </w:r>
    </w:p>
    <w:p w14:paraId="39D3C57F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>(H.O.C. IV p.458)</w:t>
      </w:r>
    </w:p>
    <w:p w14:paraId="0C4C74DA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>Had at least one son, Robert.     (ibid.)</w:t>
      </w:r>
    </w:p>
    <w:p w14:paraId="6C2B8F42" w14:textId="77777777" w:rsidR="00C14BFB" w:rsidRDefault="00C14BFB" w:rsidP="00C14BFB">
      <w:pPr>
        <w:pStyle w:val="NoSpacing"/>
        <w:rPr>
          <w:rFonts w:cs="Times New Roman"/>
        </w:rPr>
      </w:pPr>
    </w:p>
    <w:p w14:paraId="5E23BC6E" w14:textId="77777777" w:rsidR="00C14BFB" w:rsidRDefault="00C14BFB" w:rsidP="00C14BFB">
      <w:pPr>
        <w:pStyle w:val="NoSpacing"/>
        <w:rPr>
          <w:rFonts w:cs="Times New Roman"/>
        </w:rPr>
      </w:pPr>
    </w:p>
    <w:p w14:paraId="1C009FB4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>26 Jan.1435</w:t>
      </w:r>
      <w:r>
        <w:rPr>
          <w:rFonts w:cs="Times New Roman"/>
        </w:rPr>
        <w:tab/>
        <w:t xml:space="preserve">Writ of diem </w:t>
      </w:r>
      <w:proofErr w:type="spellStart"/>
      <w:r>
        <w:rPr>
          <w:rFonts w:cs="Times New Roman"/>
        </w:rPr>
        <w:t>clausit</w:t>
      </w:r>
      <w:proofErr w:type="spellEnd"/>
      <w:r>
        <w:rPr>
          <w:rFonts w:cs="Times New Roman"/>
        </w:rPr>
        <w:t xml:space="preserve"> extremum to the Escheator of Gloucestershire.</w:t>
      </w:r>
    </w:p>
    <w:p w14:paraId="5EFB8AC4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(C.F.R. 1439-37 p.458)</w:t>
      </w:r>
    </w:p>
    <w:p w14:paraId="73075AE4" w14:textId="77777777" w:rsidR="00C14BFB" w:rsidRDefault="00C14BFB" w:rsidP="00C14BFB">
      <w:pPr>
        <w:pStyle w:val="NoSpacing"/>
        <w:rPr>
          <w:rFonts w:cs="Times New Roman"/>
        </w:rPr>
      </w:pPr>
    </w:p>
    <w:p w14:paraId="7C36C6EC" w14:textId="77777777" w:rsidR="00C14BFB" w:rsidRDefault="00C14BFB" w:rsidP="00C14BFB">
      <w:pPr>
        <w:pStyle w:val="NoSpacing"/>
        <w:rPr>
          <w:rFonts w:cs="Times New Roman"/>
        </w:rPr>
      </w:pPr>
    </w:p>
    <w:p w14:paraId="5C7A53BA" w14:textId="77777777" w:rsidR="00C14BFB" w:rsidRDefault="00C14BFB" w:rsidP="00C14BFB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193626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50D1" w14:textId="77777777" w:rsidR="00C14BFB" w:rsidRDefault="00C14BFB" w:rsidP="009139A6">
      <w:r>
        <w:separator/>
      </w:r>
    </w:p>
  </w:endnote>
  <w:endnote w:type="continuationSeparator" w:id="0">
    <w:p w14:paraId="01CB4384" w14:textId="77777777" w:rsidR="00C14BFB" w:rsidRDefault="00C14B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77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63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F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C8A1" w14:textId="77777777" w:rsidR="00C14BFB" w:rsidRDefault="00C14BFB" w:rsidP="009139A6">
      <w:r>
        <w:separator/>
      </w:r>
    </w:p>
  </w:footnote>
  <w:footnote w:type="continuationSeparator" w:id="0">
    <w:p w14:paraId="02D1CA28" w14:textId="77777777" w:rsidR="00C14BFB" w:rsidRDefault="00C14B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AC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01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41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F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4BFB"/>
    <w:rsid w:val="00C5751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BC72"/>
  <w15:chartTrackingRefBased/>
  <w15:docId w15:val="{052C0F51-8ED6-4D71-A35C-F9B643E7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2025-06-10T10:32:00Z</dcterms:created>
  <dcterms:modified xsi:type="dcterms:W3CDTF">2025-06-10T10:33:00Z</dcterms:modified>
</cp:coreProperties>
</file>