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F317" w14:textId="77777777" w:rsidR="00BE5570" w:rsidRDefault="00BE5570" w:rsidP="00BE5570">
      <w:pPr>
        <w:pStyle w:val="NoSpacing"/>
      </w:pPr>
      <w:r>
        <w:rPr>
          <w:u w:val="single"/>
        </w:rPr>
        <w:t>John STANSTED</w:t>
      </w:r>
      <w:r>
        <w:t xml:space="preserve">   </w:t>
      </w:r>
      <w:proofErr w:type="gramStart"/>
      <w:r>
        <w:t xml:space="preserve">   (</w:t>
      </w:r>
      <w:proofErr w:type="gramEnd"/>
      <w:r>
        <w:t>fl.1425)</w:t>
      </w:r>
    </w:p>
    <w:p w14:paraId="0A4B7168" w14:textId="77777777" w:rsidR="00BE5570" w:rsidRDefault="00BE5570" w:rsidP="00BE5570">
      <w:pPr>
        <w:pStyle w:val="NoSpacing"/>
      </w:pPr>
      <w:r>
        <w:t>of London. Dyer.</w:t>
      </w:r>
    </w:p>
    <w:p w14:paraId="0B4A512A" w14:textId="77777777" w:rsidR="00BE5570" w:rsidRDefault="00BE5570" w:rsidP="00BE5570">
      <w:pPr>
        <w:pStyle w:val="NoSpacing"/>
      </w:pPr>
    </w:p>
    <w:p w14:paraId="3D187C71" w14:textId="77777777" w:rsidR="00BE5570" w:rsidRDefault="00BE5570" w:rsidP="00BE5570">
      <w:pPr>
        <w:pStyle w:val="NoSpacing"/>
      </w:pPr>
    </w:p>
    <w:p w14:paraId="6F6AE020" w14:textId="77777777" w:rsidR="00BE5570" w:rsidRDefault="00BE5570" w:rsidP="00BE5570">
      <w:pPr>
        <w:pStyle w:val="NoSpacing"/>
      </w:pPr>
      <w:r>
        <w:t>14 Mar.1425</w:t>
      </w:r>
      <w:r>
        <w:tab/>
        <w:t>His apprentice, John Skelton(q.v.), was exonerated from his apprenticeship</w:t>
      </w:r>
    </w:p>
    <w:p w14:paraId="72252D19" w14:textId="77777777" w:rsidR="00BE5570" w:rsidRDefault="00BE5570" w:rsidP="00BE5570">
      <w:pPr>
        <w:pStyle w:val="NoSpacing"/>
      </w:pPr>
      <w:r>
        <w:tab/>
      </w:r>
      <w:r>
        <w:tab/>
        <w:t xml:space="preserve">with him because he had not enrolled him within the first year of </w:t>
      </w:r>
    </w:p>
    <w:p w14:paraId="1740137E" w14:textId="77777777" w:rsidR="00BE5570" w:rsidRDefault="00BE5570" w:rsidP="00BE5570">
      <w:pPr>
        <w:pStyle w:val="NoSpacing"/>
      </w:pPr>
      <w:r>
        <w:tab/>
      </w:r>
      <w:r>
        <w:tab/>
        <w:t>his term and had left the City without committing John to another Master</w:t>
      </w:r>
    </w:p>
    <w:p w14:paraId="1038828C" w14:textId="77777777" w:rsidR="00BE5570" w:rsidRPr="00513AB8" w:rsidRDefault="00BE5570" w:rsidP="00BE5570">
      <w:pPr>
        <w:pStyle w:val="NoSpacing"/>
        <w:rPr>
          <w:rFonts w:eastAsia="Times New Roman"/>
        </w:rPr>
      </w:pPr>
      <w:r>
        <w:tab/>
      </w:r>
      <w:r>
        <w:tab/>
        <w:t>to learn his trade.</w:t>
      </w:r>
    </w:p>
    <w:p w14:paraId="62F4EA0F" w14:textId="77777777" w:rsidR="00BE5570" w:rsidRDefault="00BE5570" w:rsidP="00BE5570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180)</w:t>
      </w:r>
    </w:p>
    <w:p w14:paraId="68C419F0" w14:textId="77777777" w:rsidR="00BE5570" w:rsidRDefault="00BE5570" w:rsidP="00BE5570">
      <w:pPr>
        <w:pStyle w:val="NoSpacing"/>
      </w:pPr>
    </w:p>
    <w:p w14:paraId="4623F9E2" w14:textId="77777777" w:rsidR="00BE5570" w:rsidRDefault="00BE5570" w:rsidP="00BE5570">
      <w:pPr>
        <w:pStyle w:val="NoSpacing"/>
      </w:pPr>
    </w:p>
    <w:p w14:paraId="6D3629F1" w14:textId="77777777" w:rsidR="00BE5570" w:rsidRDefault="00BE5570" w:rsidP="00BE5570">
      <w:pPr>
        <w:pStyle w:val="NoSpacing"/>
      </w:pPr>
      <w:r>
        <w:t>28 October 2024</w:t>
      </w:r>
    </w:p>
    <w:p w14:paraId="5E2889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89E7" w14:textId="77777777" w:rsidR="00BE5570" w:rsidRDefault="00BE5570" w:rsidP="009139A6">
      <w:r>
        <w:separator/>
      </w:r>
    </w:p>
  </w:endnote>
  <w:endnote w:type="continuationSeparator" w:id="0">
    <w:p w14:paraId="65C8E3EF" w14:textId="77777777" w:rsidR="00BE5570" w:rsidRDefault="00BE55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AE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FA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DC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CFE08" w14:textId="77777777" w:rsidR="00BE5570" w:rsidRDefault="00BE5570" w:rsidP="009139A6">
      <w:r>
        <w:separator/>
      </w:r>
    </w:p>
  </w:footnote>
  <w:footnote w:type="continuationSeparator" w:id="0">
    <w:p w14:paraId="0C08273C" w14:textId="77777777" w:rsidR="00BE5570" w:rsidRDefault="00BE55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0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AF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07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70"/>
    <w:rsid w:val="000666E0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557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61F5"/>
  <w15:chartTrackingRefBased/>
  <w15:docId w15:val="{09702A47-4517-44D2-8CEF-C1A372D5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2024-10-31T11:59:00Z</dcterms:created>
  <dcterms:modified xsi:type="dcterms:W3CDTF">2024-10-31T12:00:00Z</dcterms:modified>
</cp:coreProperties>
</file>