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A4594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STACE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6DCBEF34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Benningdon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A49B6F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EBD08F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ACD29F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0A18DAFB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76959204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Kent, the taxes of a fifteenth and a tenth.</w:t>
      </w:r>
    </w:p>
    <w:p w14:paraId="630FA48E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6A28B439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96EA57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A8DA34" w14:textId="77777777" w:rsidR="00183EDE" w:rsidRDefault="00183EDE" w:rsidP="00183E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August 2021</w:t>
      </w:r>
    </w:p>
    <w:p w14:paraId="43E24BDC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3953" w14:textId="77777777" w:rsidR="00183EDE" w:rsidRDefault="00183EDE" w:rsidP="009139A6">
      <w:r>
        <w:separator/>
      </w:r>
    </w:p>
  </w:endnote>
  <w:endnote w:type="continuationSeparator" w:id="0">
    <w:p w14:paraId="2F8FC043" w14:textId="77777777" w:rsidR="00183EDE" w:rsidRDefault="00183ED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37C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A7D5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7942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503A6" w14:textId="77777777" w:rsidR="00183EDE" w:rsidRDefault="00183EDE" w:rsidP="009139A6">
      <w:r>
        <w:separator/>
      </w:r>
    </w:p>
  </w:footnote>
  <w:footnote w:type="continuationSeparator" w:id="0">
    <w:p w14:paraId="5D094A1D" w14:textId="77777777" w:rsidR="00183EDE" w:rsidRDefault="00183ED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C0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6B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BC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EDE"/>
    <w:rsid w:val="000666E0"/>
    <w:rsid w:val="00183EDE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C9BA0"/>
  <w15:chartTrackingRefBased/>
  <w15:docId w15:val="{A1020B1D-75A9-469A-88BD-359F36E9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2021-10-20T19:27:00Z</dcterms:created>
  <dcterms:modified xsi:type="dcterms:W3CDTF">2021-10-20T19:27:00Z</dcterms:modified>
</cp:coreProperties>
</file>