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800E" w14:textId="77777777" w:rsidR="00DE6CC7" w:rsidRDefault="00DE6CC7" w:rsidP="00DE6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STACE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7DFC7B77" w14:textId="77777777" w:rsidR="00DE6CC7" w:rsidRDefault="00DE6CC7" w:rsidP="00DE6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Chart, Kent.</w:t>
      </w:r>
    </w:p>
    <w:p w14:paraId="5A197106" w14:textId="77777777" w:rsidR="00DE6CC7" w:rsidRDefault="00DE6CC7" w:rsidP="00DE6CC7">
      <w:pPr>
        <w:pStyle w:val="NoSpacing"/>
        <w:rPr>
          <w:rFonts w:cs="Times New Roman"/>
          <w:szCs w:val="24"/>
        </w:rPr>
      </w:pPr>
    </w:p>
    <w:p w14:paraId="1D11E97E" w14:textId="77777777" w:rsidR="00DE6CC7" w:rsidRDefault="00DE6CC7" w:rsidP="00DE6CC7">
      <w:pPr>
        <w:pStyle w:val="NoSpacing"/>
        <w:rPr>
          <w:rFonts w:cs="Times New Roman"/>
          <w:szCs w:val="24"/>
        </w:rPr>
      </w:pPr>
    </w:p>
    <w:p w14:paraId="53375958" w14:textId="77777777" w:rsidR="00DE6CC7" w:rsidRDefault="00DE6CC7" w:rsidP="00DE6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Nov.1486</w:t>
      </w:r>
      <w:r>
        <w:rPr>
          <w:rFonts w:cs="Times New Roman"/>
          <w:szCs w:val="24"/>
        </w:rPr>
        <w:tab/>
        <w:t xml:space="preserve">He was pardoned for not appearing to answer William Elys(q.v.) </w:t>
      </w:r>
      <w:proofErr w:type="gramStart"/>
      <w:r>
        <w:rPr>
          <w:rFonts w:cs="Times New Roman"/>
          <w:szCs w:val="24"/>
        </w:rPr>
        <w:t>touching</w:t>
      </w:r>
      <w:proofErr w:type="gramEnd"/>
    </w:p>
    <w:p w14:paraId="0D6B6541" w14:textId="77777777" w:rsidR="00DE6CC7" w:rsidRDefault="00DE6CC7" w:rsidP="00DE6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 debt of 40s, he </w:t>
      </w:r>
      <w:proofErr w:type="gramStart"/>
      <w:r>
        <w:rPr>
          <w:rFonts w:cs="Times New Roman"/>
          <w:szCs w:val="24"/>
        </w:rPr>
        <w:t>having</w:t>
      </w:r>
      <w:proofErr w:type="gramEnd"/>
      <w:r>
        <w:rPr>
          <w:rFonts w:cs="Times New Roman"/>
          <w:szCs w:val="24"/>
        </w:rPr>
        <w:t xml:space="preserve"> surrendered to the Fleet prison.</w:t>
      </w:r>
    </w:p>
    <w:p w14:paraId="6C1831BF" w14:textId="77777777" w:rsidR="00DE6CC7" w:rsidRDefault="00DE6CC7" w:rsidP="00DE6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p.136)</w:t>
      </w:r>
    </w:p>
    <w:p w14:paraId="773962FF" w14:textId="77777777" w:rsidR="00DE6CC7" w:rsidRDefault="00DE6CC7" w:rsidP="00DE6CC7">
      <w:pPr>
        <w:pStyle w:val="NoSpacing"/>
        <w:rPr>
          <w:rFonts w:cs="Times New Roman"/>
          <w:szCs w:val="24"/>
        </w:rPr>
      </w:pPr>
    </w:p>
    <w:p w14:paraId="6F97BF27" w14:textId="77777777" w:rsidR="00DE6CC7" w:rsidRDefault="00DE6CC7" w:rsidP="00DE6CC7">
      <w:pPr>
        <w:pStyle w:val="NoSpacing"/>
        <w:rPr>
          <w:rFonts w:cs="Times New Roman"/>
          <w:szCs w:val="24"/>
        </w:rPr>
      </w:pPr>
    </w:p>
    <w:p w14:paraId="2B8D3860" w14:textId="77777777" w:rsidR="00DE6CC7" w:rsidRDefault="00DE6CC7" w:rsidP="00DE6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2023</w:t>
      </w:r>
    </w:p>
    <w:p w14:paraId="701BC1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5581" w14:textId="77777777" w:rsidR="00DE6CC7" w:rsidRDefault="00DE6CC7" w:rsidP="009139A6">
      <w:r>
        <w:separator/>
      </w:r>
    </w:p>
  </w:endnote>
  <w:endnote w:type="continuationSeparator" w:id="0">
    <w:p w14:paraId="46692B71" w14:textId="77777777" w:rsidR="00DE6CC7" w:rsidRDefault="00DE6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07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4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BE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1D19" w14:textId="77777777" w:rsidR="00DE6CC7" w:rsidRDefault="00DE6CC7" w:rsidP="009139A6">
      <w:r>
        <w:separator/>
      </w:r>
    </w:p>
  </w:footnote>
  <w:footnote w:type="continuationSeparator" w:id="0">
    <w:p w14:paraId="5D717931" w14:textId="77777777" w:rsidR="00DE6CC7" w:rsidRDefault="00DE6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7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51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18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C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E6CC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AD55"/>
  <w15:chartTrackingRefBased/>
  <w15:docId w15:val="{15CDE60B-5412-4AE1-9923-68F7901B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2023-12-31T21:03:00Z</dcterms:created>
  <dcterms:modified xsi:type="dcterms:W3CDTF">2023-12-31T21:03:00Z</dcterms:modified>
</cp:coreProperties>
</file>