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0B" w:rsidRDefault="00F6630B" w:rsidP="00F6630B">
      <w:pPr>
        <w:pStyle w:val="NoSpacing"/>
      </w:pPr>
      <w:r>
        <w:rPr>
          <w:u w:val="single"/>
        </w:rPr>
        <w:t>John STACE</w:t>
      </w:r>
      <w:r>
        <w:t xml:space="preserve">       (fl.1418-9)</w:t>
      </w:r>
    </w:p>
    <w:p w:rsidR="00F6630B" w:rsidRDefault="00F6630B" w:rsidP="00F6630B">
      <w:pPr>
        <w:pStyle w:val="NoSpacing"/>
      </w:pPr>
      <w:proofErr w:type="gramStart"/>
      <w:r>
        <w:t>of</w:t>
      </w:r>
      <w:proofErr w:type="gramEnd"/>
      <w:r>
        <w:t xml:space="preserve"> Colchester.</w:t>
      </w:r>
    </w:p>
    <w:p w:rsidR="00F6630B" w:rsidRDefault="00F6630B" w:rsidP="00F6630B">
      <w:pPr>
        <w:pStyle w:val="NoSpacing"/>
      </w:pPr>
    </w:p>
    <w:p w:rsidR="00F6630B" w:rsidRDefault="00F6630B" w:rsidP="00F6630B">
      <w:pPr>
        <w:pStyle w:val="NoSpacing"/>
      </w:pPr>
    </w:p>
    <w:p w:rsidR="00F6630B" w:rsidRDefault="00F6630B" w:rsidP="00F6630B">
      <w:pPr>
        <w:pStyle w:val="NoSpacing"/>
      </w:pPr>
      <w:r>
        <w:t xml:space="preserve">         1418-9</w:t>
      </w:r>
      <w:r>
        <w:tab/>
        <w:t>He made his Will.</w:t>
      </w:r>
    </w:p>
    <w:p w:rsidR="00F6630B" w:rsidRDefault="00F6630B" w:rsidP="00F6630B">
      <w:pPr>
        <w:pStyle w:val="NoSpacing"/>
      </w:pPr>
      <w:r>
        <w:tab/>
      </w:r>
      <w:r>
        <w:tab/>
        <w:t>(“The Red Parchment Book of Colchester” p.98)</w:t>
      </w:r>
    </w:p>
    <w:p w:rsidR="00F6630B" w:rsidRDefault="00F6630B" w:rsidP="00F6630B">
      <w:pPr>
        <w:pStyle w:val="NoSpacing"/>
      </w:pPr>
    </w:p>
    <w:p w:rsidR="00F6630B" w:rsidRDefault="00F6630B" w:rsidP="00F6630B">
      <w:pPr>
        <w:pStyle w:val="NoSpacing"/>
      </w:pPr>
    </w:p>
    <w:p w:rsidR="00F6630B" w:rsidRDefault="00F6630B" w:rsidP="00F6630B">
      <w:pPr>
        <w:pStyle w:val="NoSpacing"/>
      </w:pPr>
      <w:r>
        <w:t>20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0B" w:rsidRDefault="00F6630B" w:rsidP="00920DE3">
      <w:pPr>
        <w:spacing w:after="0" w:line="240" w:lineRule="auto"/>
      </w:pPr>
      <w:r>
        <w:separator/>
      </w:r>
    </w:p>
  </w:endnote>
  <w:endnote w:type="continuationSeparator" w:id="0">
    <w:p w:rsidR="00F6630B" w:rsidRDefault="00F6630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0B" w:rsidRDefault="00F6630B" w:rsidP="00920DE3">
      <w:pPr>
        <w:spacing w:after="0" w:line="240" w:lineRule="auto"/>
      </w:pPr>
      <w:r>
        <w:separator/>
      </w:r>
    </w:p>
  </w:footnote>
  <w:footnote w:type="continuationSeparator" w:id="0">
    <w:p w:rsidR="00F6630B" w:rsidRDefault="00F6630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0B"/>
    <w:rsid w:val="00120749"/>
    <w:rsid w:val="00624CAE"/>
    <w:rsid w:val="00920DE3"/>
    <w:rsid w:val="00C009D8"/>
    <w:rsid w:val="00CF53C8"/>
    <w:rsid w:val="00E47068"/>
    <w:rsid w:val="00F6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2015-05-01T20:56:00Z</dcterms:created>
  <dcterms:modified xsi:type="dcterms:W3CDTF">2015-05-01T20:57:00Z</dcterms:modified>
</cp:coreProperties>
</file>