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CDC" w:rsidRDefault="00483CDC" w:rsidP="0048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STACE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Great </w:t>
      </w:r>
      <w:proofErr w:type="spellStart"/>
      <w:r>
        <w:rPr>
          <w:rFonts w:ascii="Times New Roman" w:hAnsi="Times New Roman" w:cs="Times New Roman"/>
        </w:rPr>
        <w:t>Totham</w:t>
      </w:r>
      <w:proofErr w:type="spellEnd"/>
      <w:r>
        <w:rPr>
          <w:rFonts w:ascii="Times New Roman" w:hAnsi="Times New Roman" w:cs="Times New Roman"/>
        </w:rPr>
        <w:t>, Essex. Husbandman.</w:t>
      </w: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Henry </w:t>
      </w:r>
      <w:proofErr w:type="spellStart"/>
      <w:r>
        <w:rPr>
          <w:rFonts w:ascii="Times New Roman" w:hAnsi="Times New Roman" w:cs="Times New Roman"/>
        </w:rPr>
        <w:t>Marny</w:t>
      </w:r>
      <w:proofErr w:type="spellEnd"/>
      <w:r>
        <w:rPr>
          <w:rFonts w:ascii="Times New Roman" w:hAnsi="Times New Roman" w:cs="Times New Roman"/>
        </w:rPr>
        <w:t>(q.v.), as the administrator of his wife, Joan(q.v.), brought</w:t>
      </w: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plaint of debt against him, John Paget of Langford(q.v.) and Robert</w:t>
      </w:r>
    </w:p>
    <w:p w:rsidR="00483CDC" w:rsidRPr="00570613" w:rsidRDefault="00483CDC" w:rsidP="0048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Kechyn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Tollesbury</w:t>
      </w:r>
      <w:proofErr w:type="spellEnd"/>
      <w:r>
        <w:rPr>
          <w:rFonts w:ascii="Times New Roman" w:hAnsi="Times New Roman" w:cs="Times New Roman"/>
        </w:rPr>
        <w:t xml:space="preserve">(q.v.).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</w:p>
    <w:p w:rsidR="00483CDC" w:rsidRDefault="00483CDC" w:rsidP="00483C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April 2018</w:t>
      </w:r>
    </w:p>
    <w:p w:rsidR="006B2F86" w:rsidRPr="00E71FC3" w:rsidRDefault="00483C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DC" w:rsidRDefault="00483CDC" w:rsidP="00E71FC3">
      <w:r>
        <w:separator/>
      </w:r>
    </w:p>
  </w:endnote>
  <w:endnote w:type="continuationSeparator" w:id="0">
    <w:p w:rsidR="00483CDC" w:rsidRDefault="00483C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DC" w:rsidRDefault="00483CDC" w:rsidP="00E71FC3">
      <w:r>
        <w:separator/>
      </w:r>
    </w:p>
  </w:footnote>
  <w:footnote w:type="continuationSeparator" w:id="0">
    <w:p w:rsidR="00483CDC" w:rsidRDefault="00483C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DC"/>
    <w:rsid w:val="001A7C09"/>
    <w:rsid w:val="00483CD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B204F-2D55-4FC8-9FA9-95A83415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C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83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2018-04-13T20:26:00Z</dcterms:created>
  <dcterms:modified xsi:type="dcterms:W3CDTF">2018-04-13T20:26:00Z</dcterms:modified>
</cp:coreProperties>
</file>