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2887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STACE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fl.1415)</w:t>
      </w:r>
    </w:p>
    <w:p w14:paraId="5590911E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Bladesmith.</w:t>
      </w:r>
    </w:p>
    <w:p w14:paraId="261C1014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1A37D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9AC2E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>Robert Porter of Thaxted(q.v.) brought a plaint of debt against him, John Steer</w:t>
      </w:r>
    </w:p>
    <w:p w14:paraId="571F3C46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Thaxted(q.v.),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Wakelyn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Rynger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</w:t>
      </w:r>
    </w:p>
    <w:p w14:paraId="645821EB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Thaxted(q.v.), John Essex of Thaxted(q.v.)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Lorchen</w:t>
      </w:r>
      <w:proofErr w:type="spellEnd"/>
    </w:p>
    <w:p w14:paraId="241A2211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Thaxted(q.v.).</w:t>
      </w:r>
    </w:p>
    <w:p w14:paraId="1999BD05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8563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https://waalt.uh.edu/index.php/CP40/618:_K-Z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9F5304C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AB864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909391" w14:textId="77777777" w:rsidR="008E04CA" w:rsidRDefault="008E04CA" w:rsidP="008E04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June 2022</w:t>
      </w:r>
    </w:p>
    <w:p w14:paraId="67ABCAB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4E32" w14:textId="77777777" w:rsidR="008E04CA" w:rsidRDefault="008E04CA" w:rsidP="009139A6">
      <w:r>
        <w:separator/>
      </w:r>
    </w:p>
  </w:endnote>
  <w:endnote w:type="continuationSeparator" w:id="0">
    <w:p w14:paraId="6C37E083" w14:textId="77777777" w:rsidR="008E04CA" w:rsidRDefault="008E04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7B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868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D9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AC4A" w14:textId="77777777" w:rsidR="008E04CA" w:rsidRDefault="008E04CA" w:rsidP="009139A6">
      <w:r>
        <w:separator/>
      </w:r>
    </w:p>
  </w:footnote>
  <w:footnote w:type="continuationSeparator" w:id="0">
    <w:p w14:paraId="044B2B77" w14:textId="77777777" w:rsidR="008E04CA" w:rsidRDefault="008E04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CD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B7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CA"/>
    <w:rsid w:val="000666E0"/>
    <w:rsid w:val="002510B7"/>
    <w:rsid w:val="005C130B"/>
    <w:rsid w:val="00826F5C"/>
    <w:rsid w:val="008E04CA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BC37"/>
  <w15:chartTrackingRefBased/>
  <w15:docId w15:val="{018CB817-C054-4D86-B938-8EDD532E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0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2022-06-25T07:20:00Z</dcterms:created>
  <dcterms:modified xsi:type="dcterms:W3CDTF">2022-06-25T07:21:00Z</dcterms:modified>
</cp:coreProperties>
</file>