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283EE" w14:textId="77777777" w:rsidR="00AD4A96" w:rsidRDefault="00AD4A96" w:rsidP="00AD4A96">
      <w:pPr>
        <w:pStyle w:val="NoSpacing"/>
      </w:pPr>
      <w:r>
        <w:rPr>
          <w:u w:val="single"/>
        </w:rPr>
        <w:t>Richard STACE</w:t>
      </w:r>
      <w:r>
        <w:t xml:space="preserve">        (fl.1483)</w:t>
      </w:r>
    </w:p>
    <w:p w14:paraId="6C3C1B73" w14:textId="77777777" w:rsidR="00AD4A96" w:rsidRDefault="00AD4A96" w:rsidP="00AD4A96">
      <w:pPr>
        <w:pStyle w:val="NoSpacing"/>
      </w:pPr>
      <w:r>
        <w:t>of Heath Green, Kent.</w:t>
      </w:r>
    </w:p>
    <w:p w14:paraId="58F5EA62" w14:textId="77777777" w:rsidR="00AD4A96" w:rsidRDefault="00AD4A96" w:rsidP="00AD4A96">
      <w:pPr>
        <w:pStyle w:val="NoSpacing"/>
      </w:pPr>
    </w:p>
    <w:p w14:paraId="6D2DA91C" w14:textId="77777777" w:rsidR="00AD4A96" w:rsidRDefault="00AD4A96" w:rsidP="00AD4A96">
      <w:pPr>
        <w:pStyle w:val="NoSpacing"/>
      </w:pPr>
    </w:p>
    <w:p w14:paraId="0BBD8C83" w14:textId="77777777" w:rsidR="00AD4A96" w:rsidRDefault="00AD4A96" w:rsidP="00AD4A96">
      <w:pPr>
        <w:pStyle w:val="NoSpacing"/>
      </w:pPr>
      <w:r>
        <w:t>= Joan(q.v.)</w:t>
      </w:r>
    </w:p>
    <w:p w14:paraId="01C44274" w14:textId="77777777" w:rsidR="00AD4A96" w:rsidRDefault="00AD4A96" w:rsidP="00AD4A96">
      <w:pPr>
        <w:pStyle w:val="NoSpacing"/>
      </w:pP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61360CD8" w14:textId="77777777" w:rsidR="00AD4A96" w:rsidRDefault="00AD4A96" w:rsidP="00AD4A96">
      <w:pPr>
        <w:pStyle w:val="NoSpacing"/>
      </w:pPr>
    </w:p>
    <w:p w14:paraId="719796DB" w14:textId="77777777" w:rsidR="00AD4A96" w:rsidRDefault="00AD4A96" w:rsidP="00AD4A96">
      <w:pPr>
        <w:pStyle w:val="NoSpacing"/>
      </w:pPr>
    </w:p>
    <w:p w14:paraId="5F833EFA" w14:textId="77777777" w:rsidR="00AD4A96" w:rsidRDefault="00AD4A96" w:rsidP="00AD4A96">
      <w:pPr>
        <w:pStyle w:val="NoSpacing"/>
      </w:pPr>
      <w:r>
        <w:tab/>
        <w:t>1483</w:t>
      </w:r>
      <w:r>
        <w:tab/>
        <w:t xml:space="preserve">Thomas Denne(q.v.) and John </w:t>
      </w:r>
      <w:proofErr w:type="spellStart"/>
      <w:r>
        <w:t>Nethersole</w:t>
      </w:r>
      <w:proofErr w:type="spellEnd"/>
      <w:r>
        <w:t>(q.v.) brought a plaint of covenant</w:t>
      </w:r>
    </w:p>
    <w:p w14:paraId="4913DA8E" w14:textId="77777777" w:rsidR="00AD4A96" w:rsidRDefault="00AD4A96" w:rsidP="00AD4A96">
      <w:pPr>
        <w:pStyle w:val="NoSpacing"/>
      </w:pPr>
      <w:r>
        <w:tab/>
      </w:r>
      <w:r>
        <w:tab/>
        <w:t>against them.   (ibid.)</w:t>
      </w:r>
    </w:p>
    <w:p w14:paraId="19B45C58" w14:textId="77777777" w:rsidR="00AD4A96" w:rsidRDefault="00AD4A96" w:rsidP="00AD4A96">
      <w:pPr>
        <w:pStyle w:val="NoSpacing"/>
      </w:pPr>
    </w:p>
    <w:p w14:paraId="37475EE1" w14:textId="77777777" w:rsidR="00AD4A96" w:rsidRDefault="00AD4A96" w:rsidP="00AD4A96">
      <w:pPr>
        <w:pStyle w:val="NoSpacing"/>
      </w:pPr>
    </w:p>
    <w:p w14:paraId="480FBF72" w14:textId="77777777" w:rsidR="00AD4A96" w:rsidRDefault="00AD4A96" w:rsidP="00AD4A96">
      <w:pPr>
        <w:pStyle w:val="NoSpacing"/>
      </w:pPr>
      <w:r>
        <w:t>14 December 2019</w:t>
      </w:r>
    </w:p>
    <w:p w14:paraId="0E390302" w14:textId="77777777" w:rsidR="006B2F86" w:rsidRPr="00AD4A96" w:rsidRDefault="00AD4A96" w:rsidP="00AD4A96">
      <w:bookmarkStart w:id="0" w:name="_GoBack"/>
      <w:bookmarkEnd w:id="0"/>
    </w:p>
    <w:sectPr w:rsidR="006B2F86" w:rsidRPr="00AD4A9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1FF0" w14:textId="77777777" w:rsidR="00AD4A96" w:rsidRDefault="00AD4A96" w:rsidP="00E71FC3">
      <w:pPr>
        <w:spacing w:after="0" w:line="240" w:lineRule="auto"/>
      </w:pPr>
      <w:r>
        <w:separator/>
      </w:r>
    </w:p>
  </w:endnote>
  <w:endnote w:type="continuationSeparator" w:id="0">
    <w:p w14:paraId="4B66EB44" w14:textId="77777777" w:rsidR="00AD4A96" w:rsidRDefault="00AD4A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5298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516C1" w14:textId="77777777" w:rsidR="00AD4A96" w:rsidRDefault="00AD4A96" w:rsidP="00E71FC3">
      <w:pPr>
        <w:spacing w:after="0" w:line="240" w:lineRule="auto"/>
      </w:pPr>
      <w:r>
        <w:separator/>
      </w:r>
    </w:p>
  </w:footnote>
  <w:footnote w:type="continuationSeparator" w:id="0">
    <w:p w14:paraId="0BCAAD5D" w14:textId="77777777" w:rsidR="00AD4A96" w:rsidRDefault="00AD4A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6"/>
    <w:rsid w:val="001A7C09"/>
    <w:rsid w:val="00577BD5"/>
    <w:rsid w:val="00656CBA"/>
    <w:rsid w:val="006A1F77"/>
    <w:rsid w:val="00733BE7"/>
    <w:rsid w:val="00AB52E8"/>
    <w:rsid w:val="00AD4A96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B25C"/>
  <w15:chartTrackingRefBased/>
  <w15:docId w15:val="{84E81E29-E3D6-45B5-810F-25D440A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D4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2020-01-02T19:01:00Z</dcterms:created>
  <dcterms:modified xsi:type="dcterms:W3CDTF">2020-01-02T19:02:00Z</dcterms:modified>
</cp:coreProperties>
</file>