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C160F" w14:textId="77777777" w:rsidR="002C423F" w:rsidRDefault="002C423F" w:rsidP="002C42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STACE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B26F4E6" w14:textId="77777777" w:rsidR="002C423F" w:rsidRDefault="002C423F" w:rsidP="002C42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Ewhurst</w:t>
      </w:r>
      <w:proofErr w:type="spellEnd"/>
      <w:r>
        <w:rPr>
          <w:rFonts w:cs="Times New Roman"/>
          <w:szCs w:val="24"/>
        </w:rPr>
        <w:t>, Sussex. Cutler.</w:t>
      </w:r>
    </w:p>
    <w:p w14:paraId="608DDEEA" w14:textId="77777777" w:rsidR="002C423F" w:rsidRDefault="002C423F" w:rsidP="002C423F">
      <w:pPr>
        <w:pStyle w:val="NoSpacing"/>
        <w:rPr>
          <w:rFonts w:cs="Times New Roman"/>
          <w:szCs w:val="24"/>
        </w:rPr>
      </w:pPr>
    </w:p>
    <w:p w14:paraId="3DAD9C29" w14:textId="77777777" w:rsidR="002C423F" w:rsidRDefault="002C423F" w:rsidP="002C423F">
      <w:pPr>
        <w:pStyle w:val="NoSpacing"/>
        <w:rPr>
          <w:rFonts w:cs="Times New Roman"/>
          <w:szCs w:val="24"/>
        </w:rPr>
      </w:pPr>
    </w:p>
    <w:p w14:paraId="484CB2FA" w14:textId="77777777" w:rsidR="002C423F" w:rsidRDefault="002C423F" w:rsidP="002C42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Senyer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417AF1BE" w14:textId="77777777" w:rsidR="002C423F" w:rsidRDefault="002C423F" w:rsidP="002C42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498E675" w14:textId="77777777" w:rsidR="002C423F" w:rsidRDefault="002C423F" w:rsidP="002C423F">
      <w:pPr>
        <w:pStyle w:val="NoSpacing"/>
        <w:rPr>
          <w:rFonts w:cs="Times New Roman"/>
          <w:szCs w:val="24"/>
        </w:rPr>
      </w:pPr>
    </w:p>
    <w:p w14:paraId="18CDE794" w14:textId="77777777" w:rsidR="002C423F" w:rsidRDefault="002C423F" w:rsidP="002C423F">
      <w:pPr>
        <w:pStyle w:val="NoSpacing"/>
        <w:rPr>
          <w:rFonts w:cs="Times New Roman"/>
          <w:szCs w:val="24"/>
        </w:rPr>
      </w:pPr>
    </w:p>
    <w:p w14:paraId="2E39E0C6" w14:textId="77777777" w:rsidR="002C423F" w:rsidRDefault="002C423F" w:rsidP="002C42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2024</w:t>
      </w:r>
    </w:p>
    <w:p w14:paraId="47268A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BD5F7" w14:textId="77777777" w:rsidR="002C423F" w:rsidRDefault="002C423F" w:rsidP="009139A6">
      <w:r>
        <w:separator/>
      </w:r>
    </w:p>
  </w:endnote>
  <w:endnote w:type="continuationSeparator" w:id="0">
    <w:p w14:paraId="17317D0E" w14:textId="77777777" w:rsidR="002C423F" w:rsidRDefault="002C42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E6D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E70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E4A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D4B9D" w14:textId="77777777" w:rsidR="002C423F" w:rsidRDefault="002C423F" w:rsidP="009139A6">
      <w:r>
        <w:separator/>
      </w:r>
    </w:p>
  </w:footnote>
  <w:footnote w:type="continuationSeparator" w:id="0">
    <w:p w14:paraId="03367AE3" w14:textId="77777777" w:rsidR="002C423F" w:rsidRDefault="002C42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E7B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1A9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BF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3F"/>
    <w:rsid w:val="000666E0"/>
    <w:rsid w:val="0022553C"/>
    <w:rsid w:val="002510B7"/>
    <w:rsid w:val="00270799"/>
    <w:rsid w:val="002C423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7E28"/>
  <w15:chartTrackingRefBased/>
  <w15:docId w15:val="{330E2DAB-8C6A-49F4-8959-A23429FA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4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2024-11-08T07:50:00Z</dcterms:created>
  <dcterms:modified xsi:type="dcterms:W3CDTF">2024-11-08T07:51:00Z</dcterms:modified>
</cp:coreProperties>
</file>