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786FF" w14:textId="77777777" w:rsidR="00E204CA" w:rsidRDefault="00E204CA" w:rsidP="00E204CA">
      <w:pPr>
        <w:pStyle w:val="NoSpacing"/>
      </w:pPr>
      <w:r>
        <w:rPr>
          <w:u w:val="single"/>
        </w:rPr>
        <w:t>William STACE</w:t>
      </w:r>
      <w:r>
        <w:t xml:space="preserve">    </w:t>
      </w:r>
      <w:proofErr w:type="gramStart"/>
      <w:r>
        <w:t xml:space="preserve">   (</w:t>
      </w:r>
      <w:proofErr w:type="gramEnd"/>
      <w:r>
        <w:t>fl.1460)</w:t>
      </w:r>
    </w:p>
    <w:p w14:paraId="3612C632" w14:textId="77777777" w:rsidR="00E204CA" w:rsidRDefault="00E204CA" w:rsidP="00E204CA">
      <w:pPr>
        <w:pStyle w:val="NoSpacing"/>
      </w:pPr>
      <w:r>
        <w:t>of Havering-</w:t>
      </w:r>
      <w:proofErr w:type="spellStart"/>
      <w:r>
        <w:t>atte</w:t>
      </w:r>
      <w:proofErr w:type="spellEnd"/>
      <w:r>
        <w:t>-Bower, Essex.</w:t>
      </w:r>
    </w:p>
    <w:p w14:paraId="094A32AD" w14:textId="77777777" w:rsidR="00E204CA" w:rsidRDefault="00E204CA" w:rsidP="00E204CA">
      <w:pPr>
        <w:pStyle w:val="NoSpacing"/>
      </w:pPr>
    </w:p>
    <w:p w14:paraId="7E86C766" w14:textId="77777777" w:rsidR="00E204CA" w:rsidRDefault="00E204CA" w:rsidP="00E204CA">
      <w:pPr>
        <w:pStyle w:val="NoSpacing"/>
      </w:pPr>
    </w:p>
    <w:p w14:paraId="139C88DF" w14:textId="77777777" w:rsidR="00E204CA" w:rsidRDefault="00E204CA" w:rsidP="00E204CA">
      <w:pPr>
        <w:pStyle w:val="NoSpacing"/>
      </w:pPr>
      <w:r>
        <w:t>27 May1460</w:t>
      </w:r>
      <w:r>
        <w:tab/>
        <w:t xml:space="preserve">A commission was appointed to arrest him touching certain </w:t>
      </w:r>
      <w:proofErr w:type="spellStart"/>
      <w:r>
        <w:t>contempts</w:t>
      </w:r>
      <w:proofErr w:type="spellEnd"/>
      <w:r>
        <w:t>.</w:t>
      </w:r>
    </w:p>
    <w:p w14:paraId="773B8D61" w14:textId="77777777" w:rsidR="00E204CA" w:rsidRDefault="00E204CA" w:rsidP="00E204CA">
      <w:pPr>
        <w:pStyle w:val="NoSpacing"/>
      </w:pPr>
      <w:r>
        <w:tab/>
      </w:r>
      <w:r>
        <w:tab/>
        <w:t>(C.P.R. 1452-61 p.609)</w:t>
      </w:r>
    </w:p>
    <w:p w14:paraId="42ABAF2F" w14:textId="77777777" w:rsidR="00E204CA" w:rsidRDefault="00E204CA" w:rsidP="00E204CA">
      <w:pPr>
        <w:pStyle w:val="NoSpacing"/>
      </w:pPr>
    </w:p>
    <w:p w14:paraId="4F6C7C1C" w14:textId="77777777" w:rsidR="00E204CA" w:rsidRDefault="00E204CA" w:rsidP="00E204CA">
      <w:pPr>
        <w:pStyle w:val="NoSpacing"/>
      </w:pPr>
    </w:p>
    <w:p w14:paraId="0FE21671" w14:textId="77777777" w:rsidR="00E204CA" w:rsidRDefault="00E204CA" w:rsidP="00E204CA">
      <w:pPr>
        <w:pStyle w:val="NoSpacing"/>
      </w:pPr>
      <w:r>
        <w:t>7 October 2024</w:t>
      </w:r>
    </w:p>
    <w:p w14:paraId="78EDD6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90163" w14:textId="77777777" w:rsidR="00E204CA" w:rsidRDefault="00E204CA" w:rsidP="009139A6">
      <w:r>
        <w:separator/>
      </w:r>
    </w:p>
  </w:endnote>
  <w:endnote w:type="continuationSeparator" w:id="0">
    <w:p w14:paraId="65D35920" w14:textId="77777777" w:rsidR="00E204CA" w:rsidRDefault="00E204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A7B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74F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69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EDA50" w14:textId="77777777" w:rsidR="00E204CA" w:rsidRDefault="00E204CA" w:rsidP="009139A6">
      <w:r>
        <w:separator/>
      </w:r>
    </w:p>
  </w:footnote>
  <w:footnote w:type="continuationSeparator" w:id="0">
    <w:p w14:paraId="0D4ED82B" w14:textId="77777777" w:rsidR="00E204CA" w:rsidRDefault="00E204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355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CC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067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C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204C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B037"/>
  <w15:chartTrackingRefBased/>
  <w15:docId w15:val="{085B6C58-E392-4FEF-A855-51FDD92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2024-10-08T09:15:00Z</dcterms:created>
  <dcterms:modified xsi:type="dcterms:W3CDTF">2024-10-08T09:16:00Z</dcterms:modified>
</cp:coreProperties>
</file>