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DA47" w14:textId="77777777" w:rsidR="006B394A" w:rsidRDefault="006B394A" w:rsidP="006B3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STACEY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d.1405)</w:t>
      </w:r>
    </w:p>
    <w:p w14:paraId="26F1958F" w14:textId="77777777" w:rsidR="006B394A" w:rsidRDefault="006B394A" w:rsidP="006B3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1D035888" w14:textId="77777777" w:rsidR="006B394A" w:rsidRDefault="006B394A" w:rsidP="006B394A">
      <w:pPr>
        <w:rPr>
          <w:rFonts w:ascii="Times New Roman" w:hAnsi="Times New Roman" w:cs="Times New Roman"/>
          <w:sz w:val="24"/>
          <w:szCs w:val="24"/>
        </w:rPr>
      </w:pPr>
    </w:p>
    <w:p w14:paraId="24681B1F" w14:textId="77777777" w:rsidR="006B394A" w:rsidRDefault="006B394A" w:rsidP="006B394A">
      <w:pPr>
        <w:rPr>
          <w:rFonts w:ascii="Times New Roman" w:hAnsi="Times New Roman" w:cs="Times New Roman"/>
          <w:sz w:val="24"/>
          <w:szCs w:val="24"/>
        </w:rPr>
      </w:pPr>
    </w:p>
    <w:p w14:paraId="48E53334" w14:textId="77777777" w:rsidR="006B394A" w:rsidRDefault="006B394A" w:rsidP="006B3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Apr.1405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1BEA1B8C" w14:textId="77777777" w:rsidR="006B394A" w:rsidRDefault="006B394A" w:rsidP="006B394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p.245)</w:t>
      </w:r>
    </w:p>
    <w:p w14:paraId="7F2F9289" w14:textId="77777777" w:rsidR="006B394A" w:rsidRDefault="006B394A" w:rsidP="006B3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Apr.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5F159950" w14:textId="77777777" w:rsidR="006B394A" w:rsidRDefault="006B394A" w:rsidP="006B394A">
      <w:pPr>
        <w:rPr>
          <w:rFonts w:ascii="Times New Roman" w:hAnsi="Times New Roman" w:cs="Times New Roman"/>
          <w:sz w:val="24"/>
          <w:szCs w:val="24"/>
        </w:rPr>
      </w:pPr>
    </w:p>
    <w:p w14:paraId="5AA78287" w14:textId="77777777" w:rsidR="006B394A" w:rsidRDefault="006B394A" w:rsidP="006B394A">
      <w:pPr>
        <w:rPr>
          <w:rFonts w:ascii="Times New Roman" w:hAnsi="Times New Roman" w:cs="Times New Roman"/>
          <w:sz w:val="24"/>
          <w:szCs w:val="24"/>
        </w:rPr>
      </w:pPr>
    </w:p>
    <w:p w14:paraId="67476788" w14:textId="77777777" w:rsidR="006B394A" w:rsidRDefault="006B394A" w:rsidP="006B3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November 2021</w:t>
      </w:r>
    </w:p>
    <w:p w14:paraId="3A015E5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48BCF" w14:textId="77777777" w:rsidR="006B394A" w:rsidRDefault="006B394A" w:rsidP="009139A6">
      <w:r>
        <w:separator/>
      </w:r>
    </w:p>
  </w:endnote>
  <w:endnote w:type="continuationSeparator" w:id="0">
    <w:p w14:paraId="52DE370C" w14:textId="77777777" w:rsidR="006B394A" w:rsidRDefault="006B39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54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C89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B7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2996" w14:textId="77777777" w:rsidR="006B394A" w:rsidRDefault="006B394A" w:rsidP="009139A6">
      <w:r>
        <w:separator/>
      </w:r>
    </w:p>
  </w:footnote>
  <w:footnote w:type="continuationSeparator" w:id="0">
    <w:p w14:paraId="1F97947A" w14:textId="77777777" w:rsidR="006B394A" w:rsidRDefault="006B39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82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E2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15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4A"/>
    <w:rsid w:val="000666E0"/>
    <w:rsid w:val="002510B7"/>
    <w:rsid w:val="005C130B"/>
    <w:rsid w:val="006B394A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F709"/>
  <w15:chartTrackingRefBased/>
  <w15:docId w15:val="{8C3835DD-76B9-4F4E-A42F-4EA0B0BC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94A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2021-12-31T20:24:00Z</dcterms:created>
  <dcterms:modified xsi:type="dcterms:W3CDTF">2021-12-31T20:24:00Z</dcterms:modified>
</cp:coreProperties>
</file>