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CAB0" w14:textId="6E6D3D4A" w:rsidR="006B2F86" w:rsidRDefault="004332AE" w:rsidP="00E71FC3">
      <w:pPr>
        <w:pStyle w:val="NoSpacing"/>
      </w:pPr>
      <w:r>
        <w:rPr>
          <w:u w:val="single"/>
        </w:rPr>
        <w:t>Thomas STACEY</w:t>
      </w:r>
      <w:r>
        <w:t xml:space="preserve">     (fl.1443</w:t>
      </w:r>
      <w:r w:rsidR="00C866A5">
        <w:t>)</w:t>
      </w:r>
      <w:bookmarkStart w:id="0" w:name="_GoBack"/>
      <w:bookmarkEnd w:id="0"/>
    </w:p>
    <w:p w14:paraId="65ACC06A" w14:textId="2F5E9ED1" w:rsidR="004332AE" w:rsidRDefault="004332AE" w:rsidP="00E71FC3">
      <w:pPr>
        <w:pStyle w:val="NoSpacing"/>
      </w:pPr>
    </w:p>
    <w:p w14:paraId="5BFF7883" w14:textId="72BF2974" w:rsidR="004332AE" w:rsidRDefault="004332AE" w:rsidP="00E71FC3">
      <w:pPr>
        <w:pStyle w:val="NoSpacing"/>
      </w:pPr>
    </w:p>
    <w:p w14:paraId="2AA64E9D" w14:textId="132752AA" w:rsidR="004332AE" w:rsidRDefault="004332AE" w:rsidP="00E71FC3">
      <w:pPr>
        <w:pStyle w:val="NoSpacing"/>
      </w:pPr>
      <w:r>
        <w:tab/>
        <w:t>1443</w:t>
      </w:r>
      <w:r>
        <w:tab/>
        <w:t>He carried letters to Ireland.  (H.P. p.791)</w:t>
      </w:r>
    </w:p>
    <w:p w14:paraId="1345A939" w14:textId="0EFC9287" w:rsidR="004332AE" w:rsidRDefault="004332AE" w:rsidP="004332AE">
      <w:pPr>
        <w:pStyle w:val="NoSpacing"/>
      </w:pPr>
      <w:r>
        <w:t xml:space="preserve">         </w:t>
      </w:r>
    </w:p>
    <w:p w14:paraId="0A8DFF91" w14:textId="04920BD6" w:rsidR="004332AE" w:rsidRDefault="004332AE" w:rsidP="004332AE">
      <w:pPr>
        <w:pStyle w:val="NoSpacing"/>
      </w:pPr>
    </w:p>
    <w:p w14:paraId="71DCC005" w14:textId="452F410F" w:rsidR="004332AE" w:rsidRPr="004332AE" w:rsidRDefault="004332AE" w:rsidP="004332AE">
      <w:pPr>
        <w:pStyle w:val="NoSpacing"/>
      </w:pPr>
      <w:r>
        <w:t>10 June 2018</w:t>
      </w:r>
    </w:p>
    <w:sectPr w:rsidR="004332AE" w:rsidRPr="004332A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8D51D" w14:textId="77777777" w:rsidR="004332AE" w:rsidRDefault="004332AE" w:rsidP="00E71FC3">
      <w:pPr>
        <w:spacing w:after="0" w:line="240" w:lineRule="auto"/>
      </w:pPr>
      <w:r>
        <w:separator/>
      </w:r>
    </w:p>
  </w:endnote>
  <w:endnote w:type="continuationSeparator" w:id="0">
    <w:p w14:paraId="1800C701" w14:textId="77777777" w:rsidR="004332AE" w:rsidRDefault="004332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D8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6C9D7" w14:textId="77777777" w:rsidR="004332AE" w:rsidRDefault="004332AE" w:rsidP="00E71FC3">
      <w:pPr>
        <w:spacing w:after="0" w:line="240" w:lineRule="auto"/>
      </w:pPr>
      <w:r>
        <w:separator/>
      </w:r>
    </w:p>
  </w:footnote>
  <w:footnote w:type="continuationSeparator" w:id="0">
    <w:p w14:paraId="65ED5C3C" w14:textId="77777777" w:rsidR="004332AE" w:rsidRDefault="004332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AE"/>
    <w:rsid w:val="001A7C09"/>
    <w:rsid w:val="004332AE"/>
    <w:rsid w:val="00577BD5"/>
    <w:rsid w:val="00656CBA"/>
    <w:rsid w:val="006A1F77"/>
    <w:rsid w:val="00733BE7"/>
    <w:rsid w:val="00AB52E8"/>
    <w:rsid w:val="00B16D3F"/>
    <w:rsid w:val="00BB41AC"/>
    <w:rsid w:val="00C866A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ADDC"/>
  <w15:chartTrackingRefBased/>
  <w15:docId w15:val="{6282366E-D15D-4BF4-9CD7-AD70B7DE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2</cp:revision>
  <dcterms:created xsi:type="dcterms:W3CDTF">2018-06-10T20:00:00Z</dcterms:created>
  <dcterms:modified xsi:type="dcterms:W3CDTF">2018-06-10T20:03:00Z</dcterms:modified>
</cp:coreProperties>
</file>