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1B3F" w:rsidRDefault="007A1B3F" w:rsidP="007A1B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Alice STACY</w:t>
      </w:r>
      <w:r>
        <w:rPr>
          <w:rFonts w:ascii="Times New Roman" w:hAnsi="Times New Roman" w:cs="Times New Roman"/>
        </w:rPr>
        <w:t xml:space="preserve">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:rsidR="007A1B3F" w:rsidRDefault="007A1B3F" w:rsidP="007A1B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Hemsworth, West Riding of Yorkshire. Widow.</w:t>
      </w:r>
    </w:p>
    <w:p w:rsidR="007A1B3F" w:rsidRDefault="007A1B3F" w:rsidP="007A1B3F">
      <w:pPr>
        <w:rPr>
          <w:rFonts w:ascii="Times New Roman" w:hAnsi="Times New Roman" w:cs="Times New Roman"/>
        </w:rPr>
      </w:pPr>
    </w:p>
    <w:p w:rsidR="007A1B3F" w:rsidRDefault="007A1B3F" w:rsidP="007A1B3F">
      <w:pPr>
        <w:rPr>
          <w:rFonts w:ascii="Times New Roman" w:hAnsi="Times New Roman" w:cs="Times New Roman"/>
        </w:rPr>
      </w:pPr>
    </w:p>
    <w:p w:rsidR="007A1B3F" w:rsidRDefault="007A1B3F" w:rsidP="007A1B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>Roger Eyre(q.v.) brought a plaint of trespass and taking against her</w:t>
      </w:r>
    </w:p>
    <w:p w:rsidR="007A1B3F" w:rsidRDefault="007A1B3F" w:rsidP="007A1B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and nine others.</w:t>
      </w:r>
    </w:p>
    <w:p w:rsidR="007A1B3F" w:rsidRDefault="007A1B3F" w:rsidP="007A1B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EC46FC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:rsidR="007A1B3F" w:rsidRDefault="007A1B3F" w:rsidP="007A1B3F">
      <w:pPr>
        <w:rPr>
          <w:rFonts w:ascii="Times New Roman" w:hAnsi="Times New Roman" w:cs="Times New Roman"/>
        </w:rPr>
      </w:pPr>
    </w:p>
    <w:p w:rsidR="007A1B3F" w:rsidRDefault="007A1B3F" w:rsidP="007A1B3F">
      <w:pPr>
        <w:rPr>
          <w:rFonts w:ascii="Times New Roman" w:hAnsi="Times New Roman" w:cs="Times New Roman"/>
        </w:rPr>
      </w:pPr>
    </w:p>
    <w:p w:rsidR="007A1B3F" w:rsidRDefault="007A1B3F" w:rsidP="007A1B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 October 2017</w:t>
      </w:r>
    </w:p>
    <w:p w:rsidR="006B2F86" w:rsidRPr="007A1B3F" w:rsidRDefault="007A1B3F" w:rsidP="007A1B3F">
      <w:bookmarkStart w:id="0" w:name="_GoBack"/>
      <w:bookmarkEnd w:id="0"/>
    </w:p>
    <w:sectPr w:rsidR="006B2F86" w:rsidRPr="007A1B3F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1B3F" w:rsidRDefault="007A1B3F" w:rsidP="00E71FC3">
      <w:r>
        <w:separator/>
      </w:r>
    </w:p>
  </w:endnote>
  <w:endnote w:type="continuationSeparator" w:id="0">
    <w:p w:rsidR="007A1B3F" w:rsidRDefault="007A1B3F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1B3F" w:rsidRDefault="007A1B3F" w:rsidP="00E71FC3">
      <w:r>
        <w:separator/>
      </w:r>
    </w:p>
  </w:footnote>
  <w:footnote w:type="continuationSeparator" w:id="0">
    <w:p w:rsidR="007A1B3F" w:rsidRDefault="007A1B3F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B3F"/>
    <w:rsid w:val="001A7C09"/>
    <w:rsid w:val="00577BD5"/>
    <w:rsid w:val="00656CBA"/>
    <w:rsid w:val="006A1F77"/>
    <w:rsid w:val="00733BE7"/>
    <w:rsid w:val="007A1B3F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9B7E3B-B6F4-4B19-B488-2FA170ABE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1B3F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7A1B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5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2017-10-12T18:54:00Z</dcterms:created>
  <dcterms:modified xsi:type="dcterms:W3CDTF">2017-10-12T18:59:00Z</dcterms:modified>
</cp:coreProperties>
</file>