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DD11" w14:textId="77777777" w:rsidR="00EB1528" w:rsidRDefault="00EB1528" w:rsidP="00EB1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STACY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237187D4" w14:textId="77777777" w:rsidR="00EB1528" w:rsidRDefault="00EB1528" w:rsidP="00EB1528">
      <w:pPr>
        <w:pStyle w:val="NoSpacing"/>
        <w:rPr>
          <w:rFonts w:cs="Times New Roman"/>
          <w:szCs w:val="24"/>
        </w:rPr>
      </w:pPr>
    </w:p>
    <w:p w14:paraId="5574A1C3" w14:textId="77777777" w:rsidR="00EB1528" w:rsidRDefault="00EB1528" w:rsidP="00EB1528">
      <w:pPr>
        <w:pStyle w:val="NoSpacing"/>
        <w:rPr>
          <w:rFonts w:cs="Times New Roman"/>
          <w:szCs w:val="24"/>
        </w:rPr>
      </w:pPr>
    </w:p>
    <w:p w14:paraId="766E9632" w14:textId="77777777" w:rsidR="00EB1528" w:rsidRDefault="00EB1528" w:rsidP="00EB1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He made a plaint of debt against Hugh </w:t>
      </w:r>
      <w:proofErr w:type="spellStart"/>
      <w:r>
        <w:rPr>
          <w:rFonts w:cs="Times New Roman"/>
          <w:szCs w:val="24"/>
        </w:rPr>
        <w:t>Chapeleyn</w:t>
      </w:r>
      <w:proofErr w:type="spellEnd"/>
      <w:r>
        <w:rPr>
          <w:rFonts w:cs="Times New Roman"/>
          <w:szCs w:val="24"/>
        </w:rPr>
        <w:t xml:space="preserve"> of Rothwell,</w:t>
      </w:r>
    </w:p>
    <w:p w14:paraId="0B84ECA3" w14:textId="77777777" w:rsidR="00EB1528" w:rsidRDefault="00EB1528" w:rsidP="00EB1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Northamptonshire(q.v.), and Adam </w:t>
      </w: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 xml:space="preserve"> of Rothwell(q.v.).</w:t>
      </w:r>
    </w:p>
    <w:p w14:paraId="0576CF0F" w14:textId="77777777" w:rsidR="00EB1528" w:rsidRDefault="00EB1528" w:rsidP="00EB1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E9C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39F21B83" w14:textId="77777777" w:rsidR="00EB1528" w:rsidRDefault="00EB1528" w:rsidP="00EB1528">
      <w:pPr>
        <w:pStyle w:val="NoSpacing"/>
        <w:rPr>
          <w:rFonts w:cs="Times New Roman"/>
          <w:szCs w:val="24"/>
        </w:rPr>
      </w:pPr>
    </w:p>
    <w:p w14:paraId="181638C0" w14:textId="77777777" w:rsidR="00EB1528" w:rsidRDefault="00EB1528" w:rsidP="00EB1528">
      <w:pPr>
        <w:pStyle w:val="NoSpacing"/>
        <w:rPr>
          <w:rFonts w:cs="Times New Roman"/>
          <w:szCs w:val="24"/>
        </w:rPr>
      </w:pPr>
    </w:p>
    <w:p w14:paraId="278BCE28" w14:textId="77777777" w:rsidR="00EB1528" w:rsidRDefault="00EB1528" w:rsidP="00EB1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2024</w:t>
      </w:r>
    </w:p>
    <w:p w14:paraId="3729FC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F25A" w14:textId="77777777" w:rsidR="00EB1528" w:rsidRDefault="00EB1528" w:rsidP="009139A6">
      <w:r>
        <w:separator/>
      </w:r>
    </w:p>
  </w:endnote>
  <w:endnote w:type="continuationSeparator" w:id="0">
    <w:p w14:paraId="4F81A3BB" w14:textId="77777777" w:rsidR="00EB1528" w:rsidRDefault="00EB15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20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AD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E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3E73" w14:textId="77777777" w:rsidR="00EB1528" w:rsidRDefault="00EB1528" w:rsidP="009139A6">
      <w:r>
        <w:separator/>
      </w:r>
    </w:p>
  </w:footnote>
  <w:footnote w:type="continuationSeparator" w:id="0">
    <w:p w14:paraId="51286339" w14:textId="77777777" w:rsidR="00EB1528" w:rsidRDefault="00EB15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F3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29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EF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2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152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CD65"/>
  <w15:chartTrackingRefBased/>
  <w15:docId w15:val="{117EFF40-35C6-4B2D-9A8E-633BB2D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1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2024-04-12T07:08:00Z</dcterms:created>
  <dcterms:modified xsi:type="dcterms:W3CDTF">2024-04-12T07:08:00Z</dcterms:modified>
</cp:coreProperties>
</file>