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6ED6" w14:textId="77777777" w:rsidR="0079154F" w:rsidRDefault="0079154F" w:rsidP="007915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STACY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054EC736" w14:textId="77777777" w:rsidR="0079154F" w:rsidRDefault="0079154F" w:rsidP="007915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3D1053" w14:textId="77777777" w:rsidR="0079154F" w:rsidRDefault="0079154F" w:rsidP="007915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A81259" w14:textId="77777777" w:rsidR="0079154F" w:rsidRDefault="0079154F" w:rsidP="007915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Ilchester, Somerset,</w:t>
      </w:r>
    </w:p>
    <w:p w14:paraId="71D4C422" w14:textId="77777777" w:rsidR="0079154F" w:rsidRDefault="0079154F" w:rsidP="007915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Thomas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Seyntbarbe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d.1482)(q.v.).</w:t>
      </w:r>
    </w:p>
    <w:p w14:paraId="0A754A76" w14:textId="77777777" w:rsidR="0079154F" w:rsidRDefault="0079154F" w:rsidP="0079154F">
      <w:pPr>
        <w:pStyle w:val="NoSpacing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(“Calendar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1483-5”,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p.10)</w:t>
      </w:r>
    </w:p>
    <w:p w14:paraId="50B638F4" w14:textId="77777777" w:rsidR="0079154F" w:rsidRDefault="0079154F" w:rsidP="0079154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9B3C94C" w14:textId="77777777" w:rsidR="0079154F" w:rsidRDefault="0079154F" w:rsidP="0079154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13E4E97" w14:textId="77777777" w:rsidR="0079154F" w:rsidRDefault="0079154F" w:rsidP="0079154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July 2021</w:t>
      </w:r>
    </w:p>
    <w:p w14:paraId="75F1A3AD" w14:textId="4E59B293" w:rsidR="00BA00AB" w:rsidRPr="0079154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7915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7670" w14:textId="77777777" w:rsidR="0079154F" w:rsidRDefault="0079154F" w:rsidP="009139A6">
      <w:r>
        <w:separator/>
      </w:r>
    </w:p>
  </w:endnote>
  <w:endnote w:type="continuationSeparator" w:id="0">
    <w:p w14:paraId="6B6DE3D8" w14:textId="77777777" w:rsidR="0079154F" w:rsidRDefault="007915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FC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A7E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5B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271F" w14:textId="77777777" w:rsidR="0079154F" w:rsidRDefault="0079154F" w:rsidP="009139A6">
      <w:r>
        <w:separator/>
      </w:r>
    </w:p>
  </w:footnote>
  <w:footnote w:type="continuationSeparator" w:id="0">
    <w:p w14:paraId="1971699A" w14:textId="77777777" w:rsidR="0079154F" w:rsidRDefault="007915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36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F6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EE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4F"/>
    <w:rsid w:val="000666E0"/>
    <w:rsid w:val="002510B7"/>
    <w:rsid w:val="005C130B"/>
    <w:rsid w:val="0079154F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767C"/>
  <w15:chartTrackingRefBased/>
  <w15:docId w15:val="{BD1BB5E7-C7DE-4C7E-B6BC-658E267A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2021-07-08T18:50:00Z</dcterms:created>
  <dcterms:modified xsi:type="dcterms:W3CDTF">2021-07-08T18:51:00Z</dcterms:modified>
</cp:coreProperties>
</file>