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484" w:rsidRDefault="002B0484" w:rsidP="002B0484">
      <w:pPr>
        <w:pStyle w:val="NoSpacing"/>
      </w:pPr>
      <w:r>
        <w:rPr>
          <w:u w:val="single"/>
        </w:rPr>
        <w:t>John STACY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2B0484" w:rsidRDefault="002B0484" w:rsidP="002B0484">
      <w:pPr>
        <w:pStyle w:val="NoSpacing"/>
      </w:pPr>
      <w:r>
        <w:t>Clerk.</w:t>
      </w:r>
    </w:p>
    <w:p w:rsidR="002B0484" w:rsidRDefault="002B0484" w:rsidP="002B0484">
      <w:pPr>
        <w:pStyle w:val="NoSpacing"/>
      </w:pPr>
    </w:p>
    <w:p w:rsidR="002B0484" w:rsidRDefault="002B0484" w:rsidP="002B0484">
      <w:pPr>
        <w:pStyle w:val="NoSpacing"/>
      </w:pPr>
    </w:p>
    <w:p w:rsidR="002B0484" w:rsidRDefault="002B0484" w:rsidP="002B0484">
      <w:pPr>
        <w:pStyle w:val="NoSpacing"/>
      </w:pPr>
      <w:r>
        <w:tab/>
        <w:t>1483</w:t>
      </w:r>
      <w:r>
        <w:tab/>
        <w:t>He and Hugh Broun of London, mercer(q.v.), made a plaint of debt against</w:t>
      </w:r>
    </w:p>
    <w:p w:rsidR="002B0484" w:rsidRDefault="002B0484" w:rsidP="002B0484">
      <w:pPr>
        <w:pStyle w:val="NoSpacing"/>
      </w:pPr>
      <w:r>
        <w:tab/>
      </w:r>
      <w:r>
        <w:tab/>
        <w:t xml:space="preserve">Ellis </w:t>
      </w:r>
      <w:proofErr w:type="spellStart"/>
      <w:r>
        <w:t>Tendryng</w:t>
      </w:r>
      <w:proofErr w:type="spellEnd"/>
      <w:r>
        <w:t xml:space="preserve"> of Colchester(q.v.).  </w:t>
      </w:r>
    </w:p>
    <w:p w:rsidR="002B0484" w:rsidRDefault="002B0484" w:rsidP="002B0484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:rsidR="002B0484" w:rsidRDefault="002B0484" w:rsidP="002B0484">
      <w:pPr>
        <w:pStyle w:val="NoSpacing"/>
      </w:pPr>
    </w:p>
    <w:p w:rsidR="002B0484" w:rsidRDefault="002B0484" w:rsidP="002B0484">
      <w:pPr>
        <w:pStyle w:val="NoSpacing"/>
      </w:pPr>
    </w:p>
    <w:p w:rsidR="002B0484" w:rsidRDefault="002B0484" w:rsidP="002B0484">
      <w:pPr>
        <w:pStyle w:val="NoSpacing"/>
      </w:pPr>
      <w:r>
        <w:t>1 November 2017</w:t>
      </w:r>
    </w:p>
    <w:p w:rsidR="006B2F86" w:rsidRPr="00E71FC3" w:rsidRDefault="002B048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484" w:rsidRDefault="002B0484" w:rsidP="00E71FC3">
      <w:pPr>
        <w:spacing w:after="0" w:line="240" w:lineRule="auto"/>
      </w:pPr>
      <w:r>
        <w:separator/>
      </w:r>
    </w:p>
  </w:endnote>
  <w:endnote w:type="continuationSeparator" w:id="0">
    <w:p w:rsidR="002B0484" w:rsidRDefault="002B048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484" w:rsidRDefault="002B0484" w:rsidP="00E71FC3">
      <w:pPr>
        <w:spacing w:after="0" w:line="240" w:lineRule="auto"/>
      </w:pPr>
      <w:r>
        <w:separator/>
      </w:r>
    </w:p>
  </w:footnote>
  <w:footnote w:type="continuationSeparator" w:id="0">
    <w:p w:rsidR="002B0484" w:rsidRDefault="002B048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84"/>
    <w:rsid w:val="001A7C09"/>
    <w:rsid w:val="002B048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5DB26-8A73-4273-948C-CA6D4E73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2017-12-05T21:54:00Z</dcterms:created>
  <dcterms:modified xsi:type="dcterms:W3CDTF">2017-12-05T21:54:00Z</dcterms:modified>
</cp:coreProperties>
</file>