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3BEFE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STACY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14:paraId="34531B0C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Brentwood.</w:t>
      </w:r>
    </w:p>
    <w:p w14:paraId="7341701A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67FFF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191880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Justice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brought a plaint of debt against him.</w:t>
      </w:r>
    </w:p>
    <w:p w14:paraId="56CDCF8C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08295E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https://waalt.uh.edu/index.php/CP40/636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0A02107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1FC3FE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E8E75" w14:textId="77777777" w:rsidR="00390139" w:rsidRDefault="00390139" w:rsidP="0039013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May 2002</w:t>
      </w:r>
    </w:p>
    <w:p w14:paraId="7274032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F2BB" w14:textId="77777777" w:rsidR="00390139" w:rsidRDefault="00390139" w:rsidP="009139A6">
      <w:r>
        <w:separator/>
      </w:r>
    </w:p>
  </w:endnote>
  <w:endnote w:type="continuationSeparator" w:id="0">
    <w:p w14:paraId="75DEBCD6" w14:textId="77777777" w:rsidR="00390139" w:rsidRDefault="003901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2BA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4081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F9E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1FFF" w14:textId="77777777" w:rsidR="00390139" w:rsidRDefault="00390139" w:rsidP="009139A6">
      <w:r>
        <w:separator/>
      </w:r>
    </w:p>
  </w:footnote>
  <w:footnote w:type="continuationSeparator" w:id="0">
    <w:p w14:paraId="335E1481" w14:textId="77777777" w:rsidR="00390139" w:rsidRDefault="003901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53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BC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9ED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39"/>
    <w:rsid w:val="000666E0"/>
    <w:rsid w:val="002510B7"/>
    <w:rsid w:val="00390139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FAA1"/>
  <w15:chartTrackingRefBased/>
  <w15:docId w15:val="{9B611887-E054-4AD0-A04D-E26D3C31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90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2022-05-13T16:42:00Z</dcterms:created>
  <dcterms:modified xsi:type="dcterms:W3CDTF">2022-05-13T16:42:00Z</dcterms:modified>
</cp:coreProperties>
</file>