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71604" w14:textId="2EE7147E" w:rsidR="009D7B52" w:rsidRDefault="009D7B52" w:rsidP="009D7B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STAC</w:t>
      </w:r>
      <w:r w:rsidR="00566F85">
        <w:rPr>
          <w:rFonts w:cs="Times New Roman"/>
          <w:szCs w:val="24"/>
          <w:u w:val="single"/>
        </w:rPr>
        <w:t>Y (STACE)</w:t>
      </w:r>
      <w:r>
        <w:rPr>
          <w:rFonts w:cs="Times New Roman"/>
          <w:szCs w:val="24"/>
        </w:rPr>
        <w:t xml:space="preserve">       (fl.1475)</w:t>
      </w:r>
    </w:p>
    <w:p w14:paraId="7AB49ED8" w14:textId="77777777" w:rsidR="009D7B52" w:rsidRDefault="009D7B52" w:rsidP="009D7B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Thaxted, Essex. Bladesmith.</w:t>
      </w:r>
    </w:p>
    <w:p w14:paraId="7E3ECD5C" w14:textId="77777777" w:rsidR="009D7B52" w:rsidRDefault="009D7B52" w:rsidP="009D7B52">
      <w:pPr>
        <w:pStyle w:val="NoSpacing"/>
        <w:rPr>
          <w:rFonts w:cs="Times New Roman"/>
          <w:szCs w:val="24"/>
        </w:rPr>
      </w:pPr>
    </w:p>
    <w:p w14:paraId="4A593D3B" w14:textId="77777777" w:rsidR="009D7B52" w:rsidRDefault="009D7B52" w:rsidP="009D7B52">
      <w:pPr>
        <w:pStyle w:val="NoSpacing"/>
        <w:rPr>
          <w:rFonts w:cs="Times New Roman"/>
          <w:szCs w:val="24"/>
        </w:rPr>
      </w:pPr>
    </w:p>
    <w:p w14:paraId="5C8ECF2F" w14:textId="77777777" w:rsidR="009D7B52" w:rsidRDefault="009D7B52" w:rsidP="009D7B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1475</w:t>
      </w:r>
      <w:r>
        <w:rPr>
          <w:rFonts w:cs="Times New Roman"/>
          <w:szCs w:val="24"/>
        </w:rPr>
        <w:tab/>
        <w:t xml:space="preserve">William Fuller of London, ironmonger(q.v.), brought a plaint of debt against </w:t>
      </w:r>
    </w:p>
    <w:p w14:paraId="6DAF143D" w14:textId="77777777" w:rsidR="009D7B52" w:rsidRDefault="009D7B52" w:rsidP="009D7B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him and three others.</w:t>
      </w:r>
    </w:p>
    <w:p w14:paraId="70A86404" w14:textId="77777777" w:rsidR="009D7B52" w:rsidRDefault="009D7B52" w:rsidP="009D7B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84EE7">
          <w:rPr>
            <w:rStyle w:val="Hyperlink"/>
            <w:rFonts w:cs="Times New Roman"/>
            <w:szCs w:val="24"/>
          </w:rPr>
          <w:t>https://waalt.uh.edu/index.php/CP40/853</w:t>
        </w:r>
      </w:hyperlink>
      <w:r>
        <w:rPr>
          <w:rFonts w:cs="Times New Roman"/>
          <w:szCs w:val="24"/>
        </w:rPr>
        <w:t xml:space="preserve"> )</w:t>
      </w:r>
    </w:p>
    <w:p w14:paraId="7B2D44FD" w14:textId="77777777" w:rsidR="00566F85" w:rsidRDefault="00566F85" w:rsidP="00566F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1477</w:t>
      </w:r>
      <w:r>
        <w:rPr>
          <w:rFonts w:cs="Times New Roman"/>
          <w:szCs w:val="24"/>
        </w:rPr>
        <w:tab/>
        <w:t xml:space="preserve">William Fuller of London, ironmonger(q.v.), brought a plaint of debt </w:t>
      </w:r>
    </w:p>
    <w:p w14:paraId="7D8890F0" w14:textId="12BC9D37" w:rsidR="00566F85" w:rsidRDefault="00566F85" w:rsidP="00566F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against him and three others.     ( </w:t>
      </w:r>
      <w:hyperlink r:id="rId7" w:history="1">
        <w:r w:rsidRPr="00384EE7">
          <w:rPr>
            <w:rStyle w:val="Hyperlink"/>
            <w:rFonts w:cs="Times New Roman"/>
            <w:szCs w:val="24"/>
          </w:rPr>
          <w:t>https://waalt.uh.edu/index.php/CP40/861</w:t>
        </w:r>
      </w:hyperlink>
      <w:r>
        <w:rPr>
          <w:rFonts w:cs="Times New Roman"/>
          <w:szCs w:val="24"/>
        </w:rPr>
        <w:t xml:space="preserve"> )</w:t>
      </w:r>
    </w:p>
    <w:p w14:paraId="0711D109" w14:textId="77777777" w:rsidR="009D7B52" w:rsidRDefault="009D7B52" w:rsidP="009D7B52">
      <w:pPr>
        <w:pStyle w:val="NoSpacing"/>
        <w:rPr>
          <w:rFonts w:cs="Times New Roman"/>
          <w:szCs w:val="24"/>
        </w:rPr>
      </w:pPr>
    </w:p>
    <w:p w14:paraId="518D092E" w14:textId="77777777" w:rsidR="009D7B52" w:rsidRDefault="009D7B52" w:rsidP="009D7B52">
      <w:pPr>
        <w:pStyle w:val="NoSpacing"/>
        <w:rPr>
          <w:rFonts w:cs="Times New Roman"/>
          <w:szCs w:val="24"/>
        </w:rPr>
      </w:pPr>
    </w:p>
    <w:p w14:paraId="2AA60B6B" w14:textId="77777777" w:rsidR="009D7B52" w:rsidRDefault="009D7B52" w:rsidP="009D7B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April 2023</w:t>
      </w:r>
    </w:p>
    <w:p w14:paraId="02B471D3" w14:textId="238A0A66" w:rsidR="00566F85" w:rsidRDefault="00566F85" w:rsidP="009D7B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May 2023</w:t>
      </w:r>
    </w:p>
    <w:p w14:paraId="2DD7AFAF" w14:textId="7B5EECF7" w:rsidR="00BA00AB" w:rsidRPr="00EB3209" w:rsidRDefault="006F68A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sectPr w:rsidR="00BA00AB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6BBFD" w14:textId="77777777" w:rsidR="00AC51D4" w:rsidRDefault="00AC51D4" w:rsidP="009139A6">
      <w:r>
        <w:separator/>
      </w:r>
    </w:p>
  </w:endnote>
  <w:endnote w:type="continuationSeparator" w:id="0">
    <w:p w14:paraId="23A50445" w14:textId="77777777" w:rsidR="00AC51D4" w:rsidRDefault="00AC51D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085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DA6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0F49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BE382" w14:textId="77777777" w:rsidR="00AC51D4" w:rsidRDefault="00AC51D4" w:rsidP="009139A6">
      <w:r>
        <w:separator/>
      </w:r>
    </w:p>
  </w:footnote>
  <w:footnote w:type="continuationSeparator" w:id="0">
    <w:p w14:paraId="10D17F23" w14:textId="77777777" w:rsidR="00AC51D4" w:rsidRDefault="00AC51D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52B8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ACB4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616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52"/>
    <w:rsid w:val="000666E0"/>
    <w:rsid w:val="002510B7"/>
    <w:rsid w:val="00566F85"/>
    <w:rsid w:val="005C130B"/>
    <w:rsid w:val="006F68AE"/>
    <w:rsid w:val="00826F5C"/>
    <w:rsid w:val="009139A6"/>
    <w:rsid w:val="009448BB"/>
    <w:rsid w:val="00947624"/>
    <w:rsid w:val="009D7B52"/>
    <w:rsid w:val="00A3176C"/>
    <w:rsid w:val="00AC51D4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72DF7"/>
  <w15:chartTrackingRefBased/>
  <w15:docId w15:val="{212FE61F-22DB-4864-9CBD-8EC1A807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D7B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CP40/861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53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cp:lastPrinted>2023-04-29T11:14:00Z</cp:lastPrinted>
  <dcterms:created xsi:type="dcterms:W3CDTF">2023-04-29T10:56:00Z</dcterms:created>
  <dcterms:modified xsi:type="dcterms:W3CDTF">2023-05-04T07:40:00Z</dcterms:modified>
</cp:coreProperties>
</file>