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F38B" w14:textId="77777777" w:rsidR="00D92E80" w:rsidRDefault="00D92E80" w:rsidP="00D92E80">
      <w:pPr>
        <w:pStyle w:val="NoSpacing"/>
      </w:pPr>
      <w:r>
        <w:rPr>
          <w:u w:val="single"/>
        </w:rPr>
        <w:t>Nicholas STACY</w:t>
      </w:r>
      <w:r>
        <w:t xml:space="preserve">    </w:t>
      </w:r>
      <w:proofErr w:type="gramStart"/>
      <w:r>
        <w:t xml:space="preserve">   (</w:t>
      </w:r>
      <w:proofErr w:type="gramEnd"/>
      <w:r>
        <w:t>fl.1419)</w:t>
      </w:r>
    </w:p>
    <w:p w14:paraId="001615DC" w14:textId="77777777" w:rsidR="00D92E80" w:rsidRDefault="00D92E80" w:rsidP="00D92E80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6A513DC9" w14:textId="77777777" w:rsidR="00D92E80" w:rsidRDefault="00D92E80" w:rsidP="00D92E80">
      <w:pPr>
        <w:pStyle w:val="NoSpacing"/>
      </w:pPr>
    </w:p>
    <w:p w14:paraId="49BC2FF2" w14:textId="77777777" w:rsidR="00D92E80" w:rsidRDefault="00D92E80" w:rsidP="00D92E80">
      <w:pPr>
        <w:pStyle w:val="NoSpacing"/>
      </w:pPr>
    </w:p>
    <w:p w14:paraId="53883BEB" w14:textId="77777777" w:rsidR="00D92E80" w:rsidRDefault="00D92E80" w:rsidP="00D92E80">
      <w:pPr>
        <w:pStyle w:val="NoSpacing"/>
      </w:pPr>
      <w:r>
        <w:t>31 Aug.1419</w:t>
      </w:r>
      <w:r>
        <w:tab/>
        <w:t xml:space="preserve">John de </w:t>
      </w:r>
      <w:proofErr w:type="spellStart"/>
      <w:r>
        <w:t>Fynton</w:t>
      </w:r>
      <w:proofErr w:type="spellEnd"/>
      <w:r>
        <w:t>(q.v.) was exonerated from his apprenticeship with him</w:t>
      </w:r>
    </w:p>
    <w:p w14:paraId="2C6F7A84" w14:textId="77777777" w:rsidR="00D92E80" w:rsidRDefault="00D92E80" w:rsidP="00D92E80">
      <w:pPr>
        <w:pStyle w:val="NoSpacing"/>
      </w:pPr>
      <w:r>
        <w:tab/>
      </w:r>
      <w:r>
        <w:tab/>
        <w:t xml:space="preserve">because he had left the city and failed to instruct him and to provide for </w:t>
      </w:r>
    </w:p>
    <w:p w14:paraId="4BBBF31E" w14:textId="77777777" w:rsidR="00D92E80" w:rsidRPr="00801808" w:rsidRDefault="00D92E80" w:rsidP="00D92E80">
      <w:pPr>
        <w:pStyle w:val="NoSpacing"/>
        <w:rPr>
          <w:rFonts w:eastAsia="Times New Roman"/>
        </w:rPr>
      </w:pPr>
      <w:r>
        <w:tab/>
      </w:r>
      <w:r>
        <w:tab/>
        <w:t>him.</w:t>
      </w:r>
    </w:p>
    <w:p w14:paraId="046AA596" w14:textId="77777777" w:rsidR="00D92E80" w:rsidRDefault="00D92E80" w:rsidP="00D92E80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t>70)</w:t>
      </w:r>
    </w:p>
    <w:p w14:paraId="0A5F1D40" w14:textId="77777777" w:rsidR="00D92E80" w:rsidRDefault="00D92E80" w:rsidP="00D92E80">
      <w:pPr>
        <w:pStyle w:val="NoSpacing"/>
      </w:pPr>
    </w:p>
    <w:p w14:paraId="7DF1C4BD" w14:textId="77777777" w:rsidR="00D92E80" w:rsidRDefault="00D92E80" w:rsidP="00D92E80">
      <w:pPr>
        <w:pStyle w:val="NoSpacing"/>
      </w:pPr>
    </w:p>
    <w:p w14:paraId="3F15721C" w14:textId="77777777" w:rsidR="00D92E80" w:rsidRDefault="00D92E80" w:rsidP="00D92E80">
      <w:pPr>
        <w:pStyle w:val="NoSpacing"/>
      </w:pPr>
      <w:r>
        <w:t>22 July 2024</w:t>
      </w:r>
    </w:p>
    <w:p w14:paraId="438B2E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D8EF" w14:textId="77777777" w:rsidR="00D92E80" w:rsidRDefault="00D92E80" w:rsidP="009139A6">
      <w:r>
        <w:separator/>
      </w:r>
    </w:p>
  </w:endnote>
  <w:endnote w:type="continuationSeparator" w:id="0">
    <w:p w14:paraId="34D43DA2" w14:textId="77777777" w:rsidR="00D92E80" w:rsidRDefault="00D92E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CD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75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93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EB92C" w14:textId="77777777" w:rsidR="00D92E80" w:rsidRDefault="00D92E80" w:rsidP="009139A6">
      <w:r>
        <w:separator/>
      </w:r>
    </w:p>
  </w:footnote>
  <w:footnote w:type="continuationSeparator" w:id="0">
    <w:p w14:paraId="4AFE90B0" w14:textId="77777777" w:rsidR="00D92E80" w:rsidRDefault="00D92E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0E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A6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4B1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D92E8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C575"/>
  <w15:chartTrackingRefBased/>
  <w15:docId w15:val="{2676A006-11E2-4A20-BF82-D99BB0F3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2024-07-23T10:19:00Z</dcterms:created>
  <dcterms:modified xsi:type="dcterms:W3CDTF">2024-07-23T10:20:00Z</dcterms:modified>
</cp:coreProperties>
</file>