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10222" w14:textId="77777777" w:rsidR="00647917" w:rsidRDefault="00647917" w:rsidP="006479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STACY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093BCAFD" w14:textId="77777777" w:rsidR="00647917" w:rsidRDefault="00647917" w:rsidP="006479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Aylesbury, Buckinghamshire.</w:t>
      </w:r>
    </w:p>
    <w:p w14:paraId="55E71078" w14:textId="77777777" w:rsidR="00647917" w:rsidRDefault="00647917" w:rsidP="00647917">
      <w:pPr>
        <w:pStyle w:val="NoSpacing"/>
        <w:rPr>
          <w:rFonts w:cs="Times New Roman"/>
          <w:szCs w:val="24"/>
        </w:rPr>
      </w:pPr>
    </w:p>
    <w:p w14:paraId="1C6FAD27" w14:textId="77777777" w:rsidR="00647917" w:rsidRDefault="00647917" w:rsidP="00647917">
      <w:pPr>
        <w:pStyle w:val="NoSpacing"/>
        <w:rPr>
          <w:rFonts w:cs="Times New Roman"/>
          <w:szCs w:val="24"/>
        </w:rPr>
      </w:pPr>
    </w:p>
    <w:p w14:paraId="035277AE" w14:textId="77777777" w:rsidR="00647917" w:rsidRDefault="00647917" w:rsidP="006479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Robert Palmer(q.v.) and his wife, Agnes(q.v.), as the executors of William </w:t>
      </w:r>
    </w:p>
    <w:p w14:paraId="0DC5FEC5" w14:textId="77777777" w:rsidR="00647917" w:rsidRDefault="00647917" w:rsidP="006479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Rygby</w:t>
      </w:r>
      <w:proofErr w:type="spellEnd"/>
      <w:r>
        <w:rPr>
          <w:rFonts w:cs="Times New Roman"/>
          <w:szCs w:val="24"/>
        </w:rPr>
        <w:t>(q.v.), brought a plaint of debt against him and three others.</w:t>
      </w:r>
    </w:p>
    <w:p w14:paraId="7FCB73A7" w14:textId="77777777" w:rsidR="00647917" w:rsidRDefault="00647917" w:rsidP="006479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3B20C554" w14:textId="77777777" w:rsidR="00647917" w:rsidRDefault="00647917" w:rsidP="00647917">
      <w:pPr>
        <w:pStyle w:val="NoSpacing"/>
        <w:rPr>
          <w:rFonts w:cs="Times New Roman"/>
          <w:szCs w:val="24"/>
        </w:rPr>
      </w:pPr>
    </w:p>
    <w:p w14:paraId="733F0480" w14:textId="77777777" w:rsidR="00647917" w:rsidRDefault="00647917" w:rsidP="00647917">
      <w:pPr>
        <w:pStyle w:val="NoSpacing"/>
        <w:rPr>
          <w:rFonts w:cs="Times New Roman"/>
          <w:szCs w:val="24"/>
        </w:rPr>
      </w:pPr>
    </w:p>
    <w:p w14:paraId="539C8C4C" w14:textId="77777777" w:rsidR="00647917" w:rsidRDefault="00647917" w:rsidP="00647917">
      <w:pPr>
        <w:pStyle w:val="NoSpacing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7 March 2024</w:t>
      </w:r>
    </w:p>
    <w:p w14:paraId="16846CF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2963F" w14:textId="77777777" w:rsidR="00647917" w:rsidRDefault="00647917" w:rsidP="009139A6">
      <w:r>
        <w:separator/>
      </w:r>
    </w:p>
  </w:endnote>
  <w:endnote w:type="continuationSeparator" w:id="0">
    <w:p w14:paraId="2F8A224C" w14:textId="77777777" w:rsidR="00647917" w:rsidRDefault="006479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AC2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4DE4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2B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6219B" w14:textId="77777777" w:rsidR="00647917" w:rsidRDefault="00647917" w:rsidP="009139A6">
      <w:r>
        <w:separator/>
      </w:r>
    </w:p>
  </w:footnote>
  <w:footnote w:type="continuationSeparator" w:id="0">
    <w:p w14:paraId="1F69FA29" w14:textId="77777777" w:rsidR="00647917" w:rsidRDefault="006479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4890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615C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91C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917"/>
    <w:rsid w:val="000666E0"/>
    <w:rsid w:val="002510B7"/>
    <w:rsid w:val="00270799"/>
    <w:rsid w:val="005C130B"/>
    <w:rsid w:val="0064791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562D2"/>
  <w15:chartTrackingRefBased/>
  <w15:docId w15:val="{2461D540-E88D-45C0-9B98-9228EE66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479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2024-04-07T18:35:00Z</dcterms:created>
  <dcterms:modified xsi:type="dcterms:W3CDTF">2024-04-07T18:36:00Z</dcterms:modified>
</cp:coreProperties>
</file>