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F753" w14:textId="77777777" w:rsidR="00CE37C3" w:rsidRPr="00690BA6" w:rsidRDefault="00CE37C3" w:rsidP="00CE37C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STACY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4E1BE6B8" w14:textId="77777777" w:rsidR="00CE37C3" w:rsidRDefault="00CE37C3" w:rsidP="00CE37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1F6F0A32" w14:textId="77777777" w:rsidR="00CE37C3" w:rsidRDefault="00CE37C3" w:rsidP="00CE3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6E27B" w14:textId="77777777" w:rsidR="00CE37C3" w:rsidRDefault="00CE37C3" w:rsidP="00CE3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B32A6" w14:textId="77777777" w:rsidR="00CE37C3" w:rsidRDefault="00CE37C3" w:rsidP="00CE37C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Richard Code(q.v.).</w:t>
      </w:r>
    </w:p>
    <w:p w14:paraId="2422B2FF" w14:textId="77777777" w:rsidR="00CE37C3" w:rsidRDefault="00CE37C3" w:rsidP="00CE37C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m.6,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2399CF4" w14:textId="77777777" w:rsidR="00CE37C3" w:rsidRDefault="00CE37C3" w:rsidP="00CE37C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57471EF2" w14:textId="77777777" w:rsidR="00CE37C3" w:rsidRDefault="00CE37C3" w:rsidP="00CE37C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E7B0FBD" w14:textId="77777777" w:rsidR="00CE37C3" w:rsidRDefault="00CE37C3" w:rsidP="00CE37C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217C018" w14:textId="77777777" w:rsidR="00CE37C3" w:rsidRDefault="00CE37C3" w:rsidP="00CE37C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5 June 2021</w:t>
      </w:r>
    </w:p>
    <w:p w14:paraId="5BA191B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6815" w14:textId="77777777" w:rsidR="00CE37C3" w:rsidRDefault="00CE37C3" w:rsidP="009139A6">
      <w:r>
        <w:separator/>
      </w:r>
    </w:p>
  </w:endnote>
  <w:endnote w:type="continuationSeparator" w:id="0">
    <w:p w14:paraId="39D308AE" w14:textId="77777777" w:rsidR="00CE37C3" w:rsidRDefault="00CE37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5F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98E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BC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0C32" w14:textId="77777777" w:rsidR="00CE37C3" w:rsidRDefault="00CE37C3" w:rsidP="009139A6">
      <w:r>
        <w:separator/>
      </w:r>
    </w:p>
  </w:footnote>
  <w:footnote w:type="continuationSeparator" w:id="0">
    <w:p w14:paraId="01755D21" w14:textId="77777777" w:rsidR="00CE37C3" w:rsidRDefault="00CE37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3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2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00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E37C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381E"/>
  <w15:chartTrackingRefBased/>
  <w15:docId w15:val="{ADB70F8E-CE44-424D-B348-90E599AB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2021-07-21T10:05:00Z</dcterms:created>
  <dcterms:modified xsi:type="dcterms:W3CDTF">2021-07-21T10:05:00Z</dcterms:modified>
</cp:coreProperties>
</file>