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EE3" w:rsidRDefault="00F64EE3" w:rsidP="00F64E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STACY</w:t>
      </w: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F64EE3" w:rsidRDefault="00F64EE3" w:rsidP="00F64E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Croydon, Surrey. Labourer.</w:t>
      </w:r>
    </w:p>
    <w:p w:rsidR="00F64EE3" w:rsidRDefault="00F64EE3" w:rsidP="00F64EE3">
      <w:pPr>
        <w:rPr>
          <w:rFonts w:ascii="Times New Roman" w:hAnsi="Times New Roman" w:cs="Times New Roman"/>
        </w:rPr>
      </w:pPr>
    </w:p>
    <w:p w:rsidR="00F64EE3" w:rsidRDefault="00F64EE3" w:rsidP="00F64EE3">
      <w:pPr>
        <w:rPr>
          <w:rFonts w:ascii="Times New Roman" w:hAnsi="Times New Roman" w:cs="Times New Roman"/>
        </w:rPr>
      </w:pPr>
    </w:p>
    <w:p w:rsidR="00F64EE3" w:rsidRDefault="00F64EE3" w:rsidP="00F64E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John Legh(q.v.) brought a plaint of trespass and taking against him,</w:t>
      </w:r>
    </w:p>
    <w:p w:rsidR="00F64EE3" w:rsidRDefault="00F64EE3" w:rsidP="00F64E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Daune</w:t>
      </w:r>
      <w:proofErr w:type="spellEnd"/>
      <w:r>
        <w:rPr>
          <w:rFonts w:ascii="Times New Roman" w:hAnsi="Times New Roman" w:cs="Times New Roman"/>
        </w:rPr>
        <w:t xml:space="preserve">(q.v.) and Richard </w:t>
      </w:r>
      <w:proofErr w:type="spellStart"/>
      <w:r>
        <w:rPr>
          <w:rFonts w:ascii="Times New Roman" w:hAnsi="Times New Roman" w:cs="Times New Roman"/>
        </w:rPr>
        <w:t>Gord</w:t>
      </w:r>
      <w:proofErr w:type="spellEnd"/>
      <w:r>
        <w:rPr>
          <w:rFonts w:ascii="Times New Roman" w:hAnsi="Times New Roman" w:cs="Times New Roman"/>
        </w:rPr>
        <w:t>(q.v.), both of Croydon, Surrey.</w:t>
      </w:r>
    </w:p>
    <w:p w:rsidR="00F64EE3" w:rsidRDefault="00F64EE3" w:rsidP="00F64E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CA7180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F64EE3" w:rsidRDefault="00F64EE3" w:rsidP="00F64EE3">
      <w:pPr>
        <w:rPr>
          <w:rFonts w:ascii="Times New Roman" w:hAnsi="Times New Roman" w:cs="Times New Roman"/>
        </w:rPr>
      </w:pPr>
    </w:p>
    <w:p w:rsidR="00F64EE3" w:rsidRDefault="00F64EE3" w:rsidP="00F64EE3">
      <w:pPr>
        <w:rPr>
          <w:rFonts w:ascii="Times New Roman" w:hAnsi="Times New Roman" w:cs="Times New Roman"/>
        </w:rPr>
      </w:pPr>
    </w:p>
    <w:p w:rsidR="00F64EE3" w:rsidRDefault="00F64EE3" w:rsidP="00F64E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March 2018</w:t>
      </w:r>
    </w:p>
    <w:p w:rsidR="006B2F86" w:rsidRPr="00E71FC3" w:rsidRDefault="00F64EE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EE3" w:rsidRDefault="00F64EE3" w:rsidP="00E71FC3">
      <w:r>
        <w:separator/>
      </w:r>
    </w:p>
  </w:endnote>
  <w:endnote w:type="continuationSeparator" w:id="0">
    <w:p w:rsidR="00F64EE3" w:rsidRDefault="00F64EE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EE3" w:rsidRDefault="00F64EE3" w:rsidP="00E71FC3">
      <w:r>
        <w:separator/>
      </w:r>
    </w:p>
  </w:footnote>
  <w:footnote w:type="continuationSeparator" w:id="0">
    <w:p w:rsidR="00F64EE3" w:rsidRDefault="00F64EE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E3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6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1ABEB-2267-4BBE-A55A-618A77E2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4EE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F64E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2018-03-19T20:42:00Z</dcterms:created>
  <dcterms:modified xsi:type="dcterms:W3CDTF">2018-03-19T20:43:00Z</dcterms:modified>
</cp:coreProperties>
</file>