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66D" w:rsidRDefault="00D0466D" w:rsidP="00D04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STACY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D0466D" w:rsidRDefault="00D0466D" w:rsidP="00D04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Hemsworth, West Riding of Yorkshire. Husbandman.</w:t>
      </w:r>
    </w:p>
    <w:p w:rsidR="00D0466D" w:rsidRDefault="00D0466D" w:rsidP="00D0466D">
      <w:pPr>
        <w:rPr>
          <w:rFonts w:ascii="Times New Roman" w:hAnsi="Times New Roman" w:cs="Times New Roman"/>
        </w:rPr>
      </w:pPr>
    </w:p>
    <w:p w:rsidR="00D0466D" w:rsidRDefault="00D0466D" w:rsidP="00D0466D">
      <w:pPr>
        <w:rPr>
          <w:rFonts w:ascii="Times New Roman" w:hAnsi="Times New Roman" w:cs="Times New Roman"/>
        </w:rPr>
      </w:pPr>
    </w:p>
    <w:p w:rsidR="00D0466D" w:rsidRDefault="00D0466D" w:rsidP="00D04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Roger Eyre(q.v.) brought a plaint of trespass and taking against him</w:t>
      </w:r>
    </w:p>
    <w:p w:rsidR="00D0466D" w:rsidRDefault="00D0466D" w:rsidP="00D04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nine others.</w:t>
      </w:r>
    </w:p>
    <w:p w:rsidR="00D0466D" w:rsidRDefault="00D0466D" w:rsidP="00D04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C46F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D0466D" w:rsidRDefault="00D0466D" w:rsidP="00D0466D">
      <w:pPr>
        <w:rPr>
          <w:rFonts w:ascii="Times New Roman" w:hAnsi="Times New Roman" w:cs="Times New Roman"/>
        </w:rPr>
      </w:pPr>
    </w:p>
    <w:p w:rsidR="00D0466D" w:rsidRDefault="00D0466D" w:rsidP="00D0466D">
      <w:pPr>
        <w:rPr>
          <w:rFonts w:ascii="Times New Roman" w:hAnsi="Times New Roman" w:cs="Times New Roman"/>
        </w:rPr>
      </w:pPr>
    </w:p>
    <w:p w:rsidR="00D0466D" w:rsidRDefault="00D0466D" w:rsidP="00D04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October 2017</w:t>
      </w:r>
    </w:p>
    <w:p w:rsidR="006B2F86" w:rsidRPr="00E71FC3" w:rsidRDefault="00D0466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66D" w:rsidRDefault="00D0466D" w:rsidP="00E71FC3">
      <w:r>
        <w:separator/>
      </w:r>
    </w:p>
  </w:endnote>
  <w:endnote w:type="continuationSeparator" w:id="0">
    <w:p w:rsidR="00D0466D" w:rsidRDefault="00D0466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66D" w:rsidRDefault="00D0466D" w:rsidP="00E71FC3">
      <w:r>
        <w:separator/>
      </w:r>
    </w:p>
  </w:footnote>
  <w:footnote w:type="continuationSeparator" w:id="0">
    <w:p w:rsidR="00D0466D" w:rsidRDefault="00D0466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6D"/>
    <w:rsid w:val="001A7C09"/>
    <w:rsid w:val="00577BD5"/>
    <w:rsid w:val="00656CBA"/>
    <w:rsid w:val="006A1F77"/>
    <w:rsid w:val="00733BE7"/>
    <w:rsid w:val="00AB52E8"/>
    <w:rsid w:val="00B16D3F"/>
    <w:rsid w:val="00BB41AC"/>
    <w:rsid w:val="00D0466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6295F-45AD-4332-9843-B4FC7FEC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66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046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2017-10-12T18:59:00Z</dcterms:created>
  <dcterms:modified xsi:type="dcterms:W3CDTF">2017-10-12T19:00:00Z</dcterms:modified>
</cp:coreProperties>
</file>