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9C2C" w14:textId="77777777" w:rsidR="00904195" w:rsidRDefault="00904195" w:rsidP="00904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STACY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fl.1401)</w:t>
      </w:r>
    </w:p>
    <w:p w14:paraId="177934C1" w14:textId="77777777" w:rsidR="00904195" w:rsidRDefault="00904195" w:rsidP="00904195">
      <w:pPr>
        <w:rPr>
          <w:rFonts w:ascii="Times New Roman" w:hAnsi="Times New Roman" w:cs="Times New Roman"/>
          <w:sz w:val="24"/>
          <w:szCs w:val="24"/>
        </w:rPr>
      </w:pPr>
    </w:p>
    <w:p w14:paraId="1FE991D4" w14:textId="77777777" w:rsidR="00904195" w:rsidRDefault="00904195" w:rsidP="00904195">
      <w:pPr>
        <w:rPr>
          <w:rFonts w:ascii="Times New Roman" w:hAnsi="Times New Roman" w:cs="Times New Roman"/>
          <w:sz w:val="24"/>
          <w:szCs w:val="24"/>
        </w:rPr>
      </w:pPr>
    </w:p>
    <w:p w14:paraId="5E8C30F4" w14:textId="77777777" w:rsidR="00904195" w:rsidRDefault="00904195" w:rsidP="00904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Feb.1401</w:t>
      </w:r>
      <w:r>
        <w:rPr>
          <w:rFonts w:ascii="Times New Roman" w:hAnsi="Times New Roman" w:cs="Times New Roman"/>
          <w:sz w:val="24"/>
          <w:szCs w:val="24"/>
        </w:rPr>
        <w:tab/>
        <w:t>He was appointed alnager in Nottinghamshire.</w:t>
      </w:r>
    </w:p>
    <w:p w14:paraId="433EF0A9" w14:textId="01728432" w:rsidR="00904195" w:rsidRDefault="00904195" w:rsidP="00904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p.90)</w:t>
      </w:r>
    </w:p>
    <w:p w14:paraId="21461F20" w14:textId="77777777" w:rsidR="00834D0C" w:rsidRDefault="00834D0C" w:rsidP="00904195">
      <w:pPr>
        <w:rPr>
          <w:rFonts w:ascii="Times New Roman" w:hAnsi="Times New Roman" w:cs="Times New Roman"/>
          <w:sz w:val="24"/>
          <w:szCs w:val="24"/>
        </w:rPr>
      </w:pPr>
    </w:p>
    <w:p w14:paraId="60A34C13" w14:textId="77777777" w:rsidR="00904195" w:rsidRDefault="00904195" w:rsidP="00904195">
      <w:pPr>
        <w:rPr>
          <w:rFonts w:ascii="Times New Roman" w:hAnsi="Times New Roman" w:cs="Times New Roman"/>
          <w:sz w:val="24"/>
          <w:szCs w:val="24"/>
        </w:rPr>
      </w:pPr>
    </w:p>
    <w:p w14:paraId="73AA5615" w14:textId="77777777" w:rsidR="00904195" w:rsidRDefault="00904195" w:rsidP="00904195">
      <w:pPr>
        <w:rPr>
          <w:rFonts w:ascii="Times New Roman" w:hAnsi="Times New Roman" w:cs="Times New Roman"/>
          <w:sz w:val="24"/>
          <w:szCs w:val="24"/>
        </w:rPr>
      </w:pPr>
    </w:p>
    <w:p w14:paraId="68B55405" w14:textId="77777777" w:rsidR="00904195" w:rsidRDefault="00904195" w:rsidP="00904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April 2021</w:t>
      </w:r>
    </w:p>
    <w:p w14:paraId="798896E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FA89" w14:textId="77777777" w:rsidR="003D7B7F" w:rsidRDefault="003D7B7F" w:rsidP="009139A6">
      <w:r>
        <w:separator/>
      </w:r>
    </w:p>
  </w:endnote>
  <w:endnote w:type="continuationSeparator" w:id="0">
    <w:p w14:paraId="05BA8581" w14:textId="77777777" w:rsidR="003D7B7F" w:rsidRDefault="003D7B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284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CF9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8F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3B0E5" w14:textId="77777777" w:rsidR="003D7B7F" w:rsidRDefault="003D7B7F" w:rsidP="009139A6">
      <w:r>
        <w:separator/>
      </w:r>
    </w:p>
  </w:footnote>
  <w:footnote w:type="continuationSeparator" w:id="0">
    <w:p w14:paraId="4042560D" w14:textId="77777777" w:rsidR="003D7B7F" w:rsidRDefault="003D7B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47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72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DC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95"/>
    <w:rsid w:val="000666E0"/>
    <w:rsid w:val="002510B7"/>
    <w:rsid w:val="003D7B7F"/>
    <w:rsid w:val="005C130B"/>
    <w:rsid w:val="00826F5C"/>
    <w:rsid w:val="00834D0C"/>
    <w:rsid w:val="00904195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E91CC"/>
  <w15:chartTrackingRefBased/>
  <w15:docId w15:val="{79AC041C-D9C1-4FB7-823A-ACFCF8BB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195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2021-04-27T08:30:00Z</dcterms:created>
  <dcterms:modified xsi:type="dcterms:W3CDTF">2021-10-04T09:06:00Z</dcterms:modified>
</cp:coreProperties>
</file>