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4B0D" w14:textId="77777777" w:rsidR="00AF6D5B" w:rsidRDefault="00AF6D5B" w:rsidP="00AF6D5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STACY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5F1C1DD8" w14:textId="77777777" w:rsidR="00AF6D5B" w:rsidRPr="00C63461" w:rsidRDefault="00AF6D5B" w:rsidP="00AF6D5B">
      <w:pPr>
        <w:tabs>
          <w:tab w:val="left" w:pos="72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of Stamford.</w:t>
      </w:r>
    </w:p>
    <w:p w14:paraId="54B1C581" w14:textId="77777777" w:rsidR="00AF6D5B" w:rsidRDefault="00AF6D5B" w:rsidP="00AF6D5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2F2BE21" w14:textId="77777777" w:rsidR="00AF6D5B" w:rsidRDefault="00AF6D5B" w:rsidP="00AF6D5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574D0C6" w14:textId="77777777" w:rsidR="00AF6D5B" w:rsidRDefault="00AF6D5B" w:rsidP="00AF6D5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Kesteven the moiety of the taxes of a fifteenth and a tenth which were granted to the King at the last Parliament.</w:t>
      </w:r>
    </w:p>
    <w:p w14:paraId="1D7A4580" w14:textId="77777777" w:rsidR="00AF6D5B" w:rsidRDefault="00AF6D5B" w:rsidP="00AF6D5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p.180)</w:t>
      </w:r>
    </w:p>
    <w:p w14:paraId="76C905DB" w14:textId="77777777" w:rsidR="00AF6D5B" w:rsidRDefault="00AF6D5B" w:rsidP="00AF6D5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8F291E8" w14:textId="77777777" w:rsidR="00AF6D5B" w:rsidRDefault="00AF6D5B" w:rsidP="00AF6D5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CD421C3" w14:textId="77777777" w:rsidR="00AF6D5B" w:rsidRDefault="00AF6D5B" w:rsidP="00AF6D5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July 2022</w:t>
      </w:r>
    </w:p>
    <w:p w14:paraId="526D27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896E" w14:textId="77777777" w:rsidR="00AF6D5B" w:rsidRDefault="00AF6D5B" w:rsidP="009139A6">
      <w:r>
        <w:separator/>
      </w:r>
    </w:p>
  </w:endnote>
  <w:endnote w:type="continuationSeparator" w:id="0">
    <w:p w14:paraId="6E14F90A" w14:textId="77777777" w:rsidR="00AF6D5B" w:rsidRDefault="00AF6D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B0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0E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A3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401E" w14:textId="77777777" w:rsidR="00AF6D5B" w:rsidRDefault="00AF6D5B" w:rsidP="009139A6">
      <w:r>
        <w:separator/>
      </w:r>
    </w:p>
  </w:footnote>
  <w:footnote w:type="continuationSeparator" w:id="0">
    <w:p w14:paraId="674C15DD" w14:textId="77777777" w:rsidR="00AF6D5B" w:rsidRDefault="00AF6D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6E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00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9F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5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AF6D5B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69C1"/>
  <w15:chartTrackingRefBased/>
  <w15:docId w15:val="{23C55105-D887-4F55-A8D5-6A0F911E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D5B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2024-02-18T21:54:00Z</dcterms:created>
  <dcterms:modified xsi:type="dcterms:W3CDTF">2024-02-18T21:54:00Z</dcterms:modified>
</cp:coreProperties>
</file>