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D9E9" w14:textId="77777777" w:rsidR="00E63A1D" w:rsidRDefault="00E63A1D" w:rsidP="00E63A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Humphrey STAFFORD</w:t>
      </w:r>
      <w:r>
        <w:rPr>
          <w:rFonts w:cs="Times New Roman"/>
          <w:szCs w:val="24"/>
        </w:rPr>
        <w:t xml:space="preserve">      (fl.1459)</w:t>
      </w:r>
    </w:p>
    <w:p w14:paraId="34B971EC" w14:textId="77777777" w:rsidR="00E63A1D" w:rsidRDefault="00E63A1D" w:rsidP="00E63A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Duke of Buckingham.</w:t>
      </w:r>
    </w:p>
    <w:p w14:paraId="49544001" w14:textId="77777777" w:rsidR="00E63A1D" w:rsidRDefault="00E63A1D" w:rsidP="00E63A1D">
      <w:pPr>
        <w:pStyle w:val="NoSpacing"/>
        <w:rPr>
          <w:rFonts w:cs="Times New Roman"/>
          <w:szCs w:val="24"/>
        </w:rPr>
      </w:pPr>
    </w:p>
    <w:p w14:paraId="402834F7" w14:textId="77777777" w:rsidR="00E63A1D" w:rsidRDefault="00E63A1D" w:rsidP="00E63A1D">
      <w:pPr>
        <w:pStyle w:val="NoSpacing"/>
        <w:rPr>
          <w:rFonts w:cs="Times New Roman"/>
          <w:szCs w:val="24"/>
        </w:rPr>
      </w:pPr>
    </w:p>
    <w:p w14:paraId="6184AFF6" w14:textId="77777777" w:rsidR="00E63A1D" w:rsidRDefault="00E63A1D" w:rsidP="00E63A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Northamptonshire.</w:t>
      </w:r>
    </w:p>
    <w:p w14:paraId="3A5F4E1A" w14:textId="77777777" w:rsidR="00E63A1D" w:rsidRDefault="00E63A1D" w:rsidP="00E63A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2F261109" w14:textId="77777777" w:rsidR="00FC7BA3" w:rsidRDefault="00FC7BA3" w:rsidP="00FC7BA3">
      <w:pPr>
        <w:pStyle w:val="NoSpacing"/>
      </w:pPr>
      <w:r>
        <w:t>21 Dec.1459</w:t>
      </w:r>
      <w:r>
        <w:tab/>
        <w:t>He was on a commission of array for Warwickshire.</w:t>
      </w:r>
    </w:p>
    <w:p w14:paraId="626859AA" w14:textId="77777777" w:rsidR="00FC7BA3" w:rsidRDefault="00FC7BA3" w:rsidP="00FC7BA3">
      <w:pPr>
        <w:pStyle w:val="NoSpacing"/>
      </w:pPr>
      <w:r>
        <w:tab/>
      </w:r>
      <w:r>
        <w:tab/>
        <w:t>(C.P.R. 1452-61 p.560)</w:t>
      </w:r>
    </w:p>
    <w:p w14:paraId="627EA252" w14:textId="77777777" w:rsidR="00FC7BA3" w:rsidRDefault="00FC7BA3" w:rsidP="00E63A1D">
      <w:pPr>
        <w:pStyle w:val="NoSpacing"/>
        <w:rPr>
          <w:rFonts w:cs="Times New Roman"/>
          <w:szCs w:val="24"/>
        </w:rPr>
      </w:pPr>
    </w:p>
    <w:p w14:paraId="75441E33" w14:textId="77777777" w:rsidR="00E63A1D" w:rsidRDefault="00E63A1D" w:rsidP="00E63A1D">
      <w:pPr>
        <w:pStyle w:val="NoSpacing"/>
        <w:rPr>
          <w:rFonts w:cs="Times New Roman"/>
          <w:szCs w:val="24"/>
        </w:rPr>
      </w:pPr>
    </w:p>
    <w:p w14:paraId="514773CD" w14:textId="77777777" w:rsidR="00E63A1D" w:rsidRDefault="00E63A1D" w:rsidP="00E63A1D">
      <w:pPr>
        <w:pStyle w:val="NoSpacing"/>
        <w:rPr>
          <w:rFonts w:cs="Times New Roman"/>
          <w:szCs w:val="24"/>
        </w:rPr>
      </w:pPr>
    </w:p>
    <w:p w14:paraId="3D326141" w14:textId="77777777" w:rsidR="00E63A1D" w:rsidRDefault="00E63A1D" w:rsidP="00E63A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68711C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1410" w14:textId="77777777" w:rsidR="0098279B" w:rsidRDefault="0098279B" w:rsidP="009139A6">
      <w:r>
        <w:separator/>
      </w:r>
    </w:p>
  </w:endnote>
  <w:endnote w:type="continuationSeparator" w:id="0">
    <w:p w14:paraId="580A8D58" w14:textId="77777777" w:rsidR="0098279B" w:rsidRDefault="009827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F3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C5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3D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11A8" w14:textId="77777777" w:rsidR="0098279B" w:rsidRDefault="0098279B" w:rsidP="009139A6">
      <w:r>
        <w:separator/>
      </w:r>
    </w:p>
  </w:footnote>
  <w:footnote w:type="continuationSeparator" w:id="0">
    <w:p w14:paraId="1E699920" w14:textId="77777777" w:rsidR="0098279B" w:rsidRDefault="009827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07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7E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81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1D"/>
    <w:rsid w:val="000666E0"/>
    <w:rsid w:val="00133F1A"/>
    <w:rsid w:val="002510B7"/>
    <w:rsid w:val="00270799"/>
    <w:rsid w:val="005C130B"/>
    <w:rsid w:val="00826F5C"/>
    <w:rsid w:val="009139A6"/>
    <w:rsid w:val="009411C2"/>
    <w:rsid w:val="009448BB"/>
    <w:rsid w:val="00947624"/>
    <w:rsid w:val="0098279B"/>
    <w:rsid w:val="00A3176C"/>
    <w:rsid w:val="00AE65F8"/>
    <w:rsid w:val="00BA00AB"/>
    <w:rsid w:val="00C71834"/>
    <w:rsid w:val="00CB4ED9"/>
    <w:rsid w:val="00CF0499"/>
    <w:rsid w:val="00E61DA6"/>
    <w:rsid w:val="00E63A1D"/>
    <w:rsid w:val="00EB3209"/>
    <w:rsid w:val="00F41096"/>
    <w:rsid w:val="00F5287F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0272"/>
  <w15:chartTrackingRefBased/>
  <w15:docId w15:val="{45D5C099-733D-4231-BAD8-A36DCA12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212</Characters>
  <Application>Microsoft Office Word</Application>
  <DocSecurity>0</DocSecurity>
  <Lines>14</Lines>
  <Paragraphs>8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2025-01-06T14:14:00Z</dcterms:created>
  <dcterms:modified xsi:type="dcterms:W3CDTF">2026-01-06T10:39:00Z</dcterms:modified>
</cp:coreProperties>
</file>