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BE7343" w14:textId="15DD55D6" w:rsidR="00BA00AB" w:rsidRDefault="00501C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Katherine STAFFORD</w:t>
      </w:r>
      <w:r>
        <w:rPr>
          <w:rFonts w:cs="Times New Roman"/>
          <w:szCs w:val="24"/>
        </w:rPr>
        <w:t xml:space="preserve">       (fl.1416)</w:t>
      </w:r>
    </w:p>
    <w:p w14:paraId="2063FE62" w14:textId="5937887E" w:rsidR="00501CD0" w:rsidRDefault="00501C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Widow.</w:t>
      </w:r>
    </w:p>
    <w:p w14:paraId="31187C91" w14:textId="77777777" w:rsidR="00501CD0" w:rsidRDefault="00501CD0" w:rsidP="009139A6">
      <w:pPr>
        <w:pStyle w:val="NoSpacing"/>
        <w:rPr>
          <w:rFonts w:cs="Times New Roman"/>
          <w:szCs w:val="24"/>
        </w:rPr>
      </w:pPr>
    </w:p>
    <w:p w14:paraId="3CF1F3AD" w14:textId="77777777" w:rsidR="00501CD0" w:rsidRDefault="00501CD0" w:rsidP="009139A6">
      <w:pPr>
        <w:pStyle w:val="NoSpacing"/>
        <w:rPr>
          <w:rFonts w:cs="Times New Roman"/>
          <w:szCs w:val="24"/>
        </w:rPr>
      </w:pPr>
    </w:p>
    <w:p w14:paraId="0144E782" w14:textId="0BD8A409" w:rsidR="00501CD0" w:rsidRDefault="00501C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= Humphrey Stafford.   (C.F.R. 1413-22 p.143)</w:t>
      </w:r>
    </w:p>
    <w:p w14:paraId="1E77F9BA" w14:textId="77777777" w:rsidR="00501CD0" w:rsidRDefault="00501CD0" w:rsidP="009139A6">
      <w:pPr>
        <w:pStyle w:val="NoSpacing"/>
        <w:rPr>
          <w:rFonts w:cs="Times New Roman"/>
          <w:szCs w:val="24"/>
        </w:rPr>
      </w:pPr>
    </w:p>
    <w:p w14:paraId="45B699BF" w14:textId="77777777" w:rsidR="00501CD0" w:rsidRDefault="00501CD0" w:rsidP="009139A6">
      <w:pPr>
        <w:pStyle w:val="NoSpacing"/>
        <w:rPr>
          <w:rFonts w:cs="Times New Roman"/>
          <w:szCs w:val="24"/>
        </w:rPr>
      </w:pPr>
    </w:p>
    <w:p w14:paraId="523366F8" w14:textId="10A24D91" w:rsidR="00501CD0" w:rsidRDefault="00501C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9 Aug.1416</w:t>
      </w:r>
      <w:r>
        <w:rPr>
          <w:rFonts w:cs="Times New Roman"/>
          <w:szCs w:val="24"/>
        </w:rPr>
        <w:tab/>
        <w:t>The Escheators of Somerset &amp; Dorset and Devon &amp; Cornwall was ordered to</w:t>
      </w:r>
    </w:p>
    <w:p w14:paraId="68F38C0B" w14:textId="49B6536B" w:rsidR="00501CD0" w:rsidRDefault="00501C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take her lands into the King’s hands, she having recently died.    (ibid.)</w:t>
      </w:r>
    </w:p>
    <w:p w14:paraId="2597E8B0" w14:textId="77777777" w:rsidR="00501CD0" w:rsidRDefault="00501CD0" w:rsidP="009139A6">
      <w:pPr>
        <w:pStyle w:val="NoSpacing"/>
        <w:rPr>
          <w:rFonts w:cs="Times New Roman"/>
          <w:szCs w:val="24"/>
        </w:rPr>
      </w:pPr>
    </w:p>
    <w:p w14:paraId="0CB5893F" w14:textId="77777777" w:rsidR="00501CD0" w:rsidRDefault="00501CD0" w:rsidP="009139A6">
      <w:pPr>
        <w:pStyle w:val="NoSpacing"/>
        <w:rPr>
          <w:rFonts w:cs="Times New Roman"/>
          <w:szCs w:val="24"/>
        </w:rPr>
      </w:pPr>
    </w:p>
    <w:p w14:paraId="72622F82" w14:textId="6AE81B9C" w:rsidR="00501CD0" w:rsidRPr="00501CD0" w:rsidRDefault="00501CD0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November 2024</w:t>
      </w:r>
    </w:p>
    <w:sectPr w:rsidR="00501CD0" w:rsidRPr="00501C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8B712" w14:textId="77777777" w:rsidR="00501CD0" w:rsidRDefault="00501CD0" w:rsidP="009139A6">
      <w:r>
        <w:separator/>
      </w:r>
    </w:p>
  </w:endnote>
  <w:endnote w:type="continuationSeparator" w:id="0">
    <w:p w14:paraId="4930B125" w14:textId="77777777" w:rsidR="00501CD0" w:rsidRDefault="00501C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74FF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B0690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BFBD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13D341" w14:textId="77777777" w:rsidR="00501CD0" w:rsidRDefault="00501CD0" w:rsidP="009139A6">
      <w:r>
        <w:separator/>
      </w:r>
    </w:p>
  </w:footnote>
  <w:footnote w:type="continuationSeparator" w:id="0">
    <w:p w14:paraId="50B224A9" w14:textId="77777777" w:rsidR="00501CD0" w:rsidRDefault="00501C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7FB3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AA7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7A0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D0"/>
    <w:rsid w:val="000666E0"/>
    <w:rsid w:val="000D280A"/>
    <w:rsid w:val="002510B7"/>
    <w:rsid w:val="00270799"/>
    <w:rsid w:val="00501CD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6BD56F"/>
  <w15:chartTrackingRefBased/>
  <w15:docId w15:val="{49CD1576-8B34-464D-B653-FFBA2C06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2024-11-13T21:39:00Z</dcterms:created>
  <dcterms:modified xsi:type="dcterms:W3CDTF">2024-11-13T21:43:00Z</dcterms:modified>
</cp:coreProperties>
</file>