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28B7" w14:textId="77777777" w:rsidR="00965AE7" w:rsidRDefault="00965AE7" w:rsidP="00965A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STAFFORD</w:t>
      </w:r>
      <w:r>
        <w:rPr>
          <w:rFonts w:cs="Times New Roman"/>
          <w:szCs w:val="24"/>
        </w:rPr>
        <w:t xml:space="preserve">       (fl.1486)</w:t>
      </w:r>
    </w:p>
    <w:p w14:paraId="0062F968" w14:textId="77777777" w:rsidR="00965AE7" w:rsidRDefault="00965AE7" w:rsidP="00965AE7">
      <w:pPr>
        <w:pStyle w:val="NoSpacing"/>
        <w:rPr>
          <w:rFonts w:cs="Times New Roman"/>
          <w:szCs w:val="24"/>
        </w:rPr>
      </w:pPr>
    </w:p>
    <w:p w14:paraId="7006C73F" w14:textId="77777777" w:rsidR="00965AE7" w:rsidRDefault="00965AE7" w:rsidP="00965AE7">
      <w:pPr>
        <w:pStyle w:val="NoSpacing"/>
        <w:rPr>
          <w:rFonts w:cs="Times New Roman"/>
          <w:szCs w:val="24"/>
        </w:rPr>
      </w:pPr>
    </w:p>
    <w:p w14:paraId="4F16AC21" w14:textId="77777777" w:rsidR="00965AE7" w:rsidRDefault="00965AE7" w:rsidP="00965A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Sep.1486</w:t>
      </w:r>
      <w:r>
        <w:rPr>
          <w:rFonts w:cs="Times New Roman"/>
          <w:szCs w:val="24"/>
        </w:rPr>
        <w:tab/>
        <w:t>He was appointed warden of the change and money in the Tower of</w:t>
      </w:r>
    </w:p>
    <w:p w14:paraId="33D659F6" w14:textId="77777777" w:rsidR="00965AE7" w:rsidRDefault="00965AE7" w:rsidP="00965A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London.     (C.P.R. 1485-96 p.36)</w:t>
      </w:r>
    </w:p>
    <w:p w14:paraId="41460264" w14:textId="77777777" w:rsidR="00965AE7" w:rsidRDefault="00965AE7" w:rsidP="00965AE7">
      <w:pPr>
        <w:pStyle w:val="NoSpacing"/>
        <w:rPr>
          <w:rFonts w:cs="Times New Roman"/>
          <w:szCs w:val="24"/>
        </w:rPr>
      </w:pPr>
    </w:p>
    <w:p w14:paraId="35D68FDE" w14:textId="77777777" w:rsidR="00965AE7" w:rsidRDefault="00965AE7" w:rsidP="00965AE7">
      <w:pPr>
        <w:pStyle w:val="NoSpacing"/>
        <w:rPr>
          <w:rFonts w:cs="Times New Roman"/>
          <w:szCs w:val="24"/>
        </w:rPr>
      </w:pPr>
    </w:p>
    <w:p w14:paraId="035A13D0" w14:textId="77777777" w:rsidR="00965AE7" w:rsidRDefault="00965AE7" w:rsidP="00965A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June 2025</w:t>
      </w:r>
    </w:p>
    <w:p w14:paraId="75E574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87D0" w14:textId="77777777" w:rsidR="00965AE7" w:rsidRDefault="00965AE7" w:rsidP="009139A6">
      <w:r>
        <w:separator/>
      </w:r>
    </w:p>
  </w:endnote>
  <w:endnote w:type="continuationSeparator" w:id="0">
    <w:p w14:paraId="12271C79" w14:textId="77777777" w:rsidR="00965AE7" w:rsidRDefault="00965A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ED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10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06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03C6F" w14:textId="77777777" w:rsidR="00965AE7" w:rsidRDefault="00965AE7" w:rsidP="009139A6">
      <w:r>
        <w:separator/>
      </w:r>
    </w:p>
  </w:footnote>
  <w:footnote w:type="continuationSeparator" w:id="0">
    <w:p w14:paraId="5D13E161" w14:textId="77777777" w:rsidR="00965AE7" w:rsidRDefault="00965A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33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4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AB7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E7"/>
    <w:rsid w:val="000666E0"/>
    <w:rsid w:val="000A2E7A"/>
    <w:rsid w:val="001307AC"/>
    <w:rsid w:val="00190DFA"/>
    <w:rsid w:val="001B7AF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65AE7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61D26"/>
  <w15:chartTrackingRefBased/>
  <w15:docId w15:val="{80210045-E866-4CA3-A6E9-5894392E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2025-06-06T06:34:00Z</dcterms:created>
  <dcterms:modified xsi:type="dcterms:W3CDTF">2025-06-06T06:36:00Z</dcterms:modified>
</cp:coreProperties>
</file>