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F45D" w14:textId="77777777" w:rsidR="00FC4691" w:rsidRDefault="00FC4691" w:rsidP="00FC4691">
      <w:pPr>
        <w:pStyle w:val="NoSpacing"/>
      </w:pPr>
      <w:r>
        <w:rPr>
          <w:u w:val="single"/>
        </w:rPr>
        <w:t>George STANLEY</w:t>
      </w:r>
      <w:r>
        <w:t xml:space="preserve">         (fl.1486)</w:t>
      </w:r>
    </w:p>
    <w:p w14:paraId="6B4B7364" w14:textId="77777777" w:rsidR="00FC4691" w:rsidRDefault="00FC4691" w:rsidP="00FC4691">
      <w:pPr>
        <w:pStyle w:val="NoSpacing"/>
      </w:pPr>
    </w:p>
    <w:p w14:paraId="4896BAD7" w14:textId="77777777" w:rsidR="00FC4691" w:rsidRDefault="00FC4691" w:rsidP="00FC4691">
      <w:pPr>
        <w:pStyle w:val="NoSpacing"/>
      </w:pPr>
    </w:p>
    <w:p w14:paraId="63E3F401" w14:textId="77777777" w:rsidR="00CF1DD2" w:rsidRDefault="00CF1DD2" w:rsidP="00CF1DD2">
      <w:pPr>
        <w:pStyle w:val="NoSpacing"/>
      </w:pPr>
      <w:r>
        <w:t>27 Sep.1485</w:t>
      </w:r>
      <w:r>
        <w:tab/>
        <w:t>He was on a commission of the peace for Staffordshire.</w:t>
      </w:r>
    </w:p>
    <w:p w14:paraId="3B14BF54" w14:textId="77777777" w:rsidR="00CF1DD2" w:rsidRDefault="00CF1DD2" w:rsidP="00CF1DD2">
      <w:pPr>
        <w:pStyle w:val="NoSpacing"/>
      </w:pPr>
      <w:r>
        <w:tab/>
      </w:r>
      <w:r>
        <w:tab/>
        <w:t>(C.P.R. 1485-94 p.500)</w:t>
      </w:r>
    </w:p>
    <w:p w14:paraId="2A10D83E" w14:textId="31BDE386" w:rsidR="00CF1DD2" w:rsidRDefault="00CF1DD2" w:rsidP="00CF1DD2">
      <w:pPr>
        <w:pStyle w:val="NoSpacing"/>
      </w:pPr>
      <w:r>
        <w:t>10 May1486</w:t>
      </w:r>
      <w:r>
        <w:tab/>
      </w:r>
      <w:r>
        <w:t>He was one of those who were appointed to deliver Stafford town gaol.</w:t>
      </w:r>
      <w:r>
        <w:t xml:space="preserve"> </w:t>
      </w:r>
    </w:p>
    <w:p w14:paraId="719B7935" w14:textId="47D4C77C" w:rsidR="00CF1DD2" w:rsidRDefault="00CF1DD2" w:rsidP="00CF1DD2">
      <w:pPr>
        <w:pStyle w:val="NoSpacing"/>
      </w:pPr>
      <w:r>
        <w:tab/>
      </w:r>
      <w:r>
        <w:tab/>
        <w:t>(ibid.p.106)</w:t>
      </w:r>
    </w:p>
    <w:p w14:paraId="25FCC1C0" w14:textId="3DDFE240" w:rsidR="00CF1DD2" w:rsidRDefault="00CF1DD2" w:rsidP="00CF1DD2">
      <w:pPr>
        <w:pStyle w:val="NoSpacing"/>
      </w:pPr>
      <w:r>
        <w:t>11 Nov.</w:t>
      </w:r>
      <w:r>
        <w:tab/>
        <w:t>He was on a commission of the peace for Staffordshire.    (ibid.)</w:t>
      </w:r>
    </w:p>
    <w:p w14:paraId="6CA19A1F" w14:textId="77777777" w:rsidR="00CF1DD2" w:rsidRDefault="00CF1DD2" w:rsidP="00CF1DD2">
      <w:pPr>
        <w:pStyle w:val="NoSpacing"/>
      </w:pPr>
      <w:r>
        <w:t>12 Feb.1487</w:t>
      </w:r>
      <w:r>
        <w:tab/>
        <w:t>He was on a commission of the peace for Staffordshire.    (ibid.)</w:t>
      </w:r>
    </w:p>
    <w:p w14:paraId="0EA27A05" w14:textId="77777777" w:rsidR="00CF1DD2" w:rsidRDefault="00CF1DD2" w:rsidP="00CF1DD2">
      <w:pPr>
        <w:pStyle w:val="NoSpacing"/>
      </w:pPr>
      <w:r>
        <w:t>15 Dec.</w:t>
      </w:r>
      <w:r>
        <w:tab/>
        <w:t>He was on a commission of the peace for Staffordshire.    (ibid.)</w:t>
      </w:r>
    </w:p>
    <w:p w14:paraId="0A2FD4E1" w14:textId="77777777" w:rsidR="00CF1DD2" w:rsidRDefault="00CF1DD2" w:rsidP="00CF1DD2">
      <w:pPr>
        <w:pStyle w:val="NoSpacing"/>
      </w:pPr>
      <w:r>
        <w:t>13 Feb.1493</w:t>
      </w:r>
      <w:r>
        <w:tab/>
        <w:t>He was on a commission of the peace for Staffordshire.    (ibid.)</w:t>
      </w:r>
    </w:p>
    <w:p w14:paraId="310DF4EB" w14:textId="68068504" w:rsidR="00CF1DD2" w:rsidRDefault="00CF1DD2" w:rsidP="00CF1DD2">
      <w:pPr>
        <w:pStyle w:val="NoSpacing"/>
      </w:pPr>
      <w:r>
        <w:t>20 May</w:t>
      </w:r>
      <w:r>
        <w:tab/>
        <w:t>He was on a commission of the peace for Staffordshire.    (ibid.)</w:t>
      </w:r>
    </w:p>
    <w:p w14:paraId="02AB5FA1" w14:textId="77777777" w:rsidR="00FC4691" w:rsidRDefault="00FC4691" w:rsidP="00FC4691">
      <w:pPr>
        <w:pStyle w:val="NoSpacing"/>
      </w:pPr>
    </w:p>
    <w:p w14:paraId="03806222" w14:textId="77777777" w:rsidR="00FC4691" w:rsidRDefault="00FC4691" w:rsidP="00FC4691">
      <w:pPr>
        <w:pStyle w:val="NoSpacing"/>
      </w:pPr>
    </w:p>
    <w:p w14:paraId="6F416022" w14:textId="77777777" w:rsidR="00FC4691" w:rsidRDefault="00FC4691" w:rsidP="00FC4691">
      <w:pPr>
        <w:pStyle w:val="NoSpacing"/>
      </w:pPr>
      <w:r>
        <w:t>27 September 2024</w:t>
      </w:r>
    </w:p>
    <w:p w14:paraId="44F2F3C4" w14:textId="238532FF" w:rsidR="00CF1DD2" w:rsidRDefault="00CF1DD2" w:rsidP="00FC4691">
      <w:pPr>
        <w:pStyle w:val="NoSpacing"/>
      </w:pPr>
      <w:r>
        <w:t xml:space="preserve">  6 January 2026</w:t>
      </w:r>
    </w:p>
    <w:p w14:paraId="581724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1334" w14:textId="77777777" w:rsidR="00D65B5B" w:rsidRDefault="00D65B5B" w:rsidP="009139A6">
      <w:r>
        <w:separator/>
      </w:r>
    </w:p>
  </w:endnote>
  <w:endnote w:type="continuationSeparator" w:id="0">
    <w:p w14:paraId="47D826D8" w14:textId="77777777" w:rsidR="00D65B5B" w:rsidRDefault="00D65B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72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8A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96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35E2" w14:textId="77777777" w:rsidR="00D65B5B" w:rsidRDefault="00D65B5B" w:rsidP="009139A6">
      <w:r>
        <w:separator/>
      </w:r>
    </w:p>
  </w:footnote>
  <w:footnote w:type="continuationSeparator" w:id="0">
    <w:p w14:paraId="287B7705" w14:textId="77777777" w:rsidR="00D65B5B" w:rsidRDefault="00D65B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AC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51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47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91"/>
    <w:rsid w:val="000666E0"/>
    <w:rsid w:val="000905E1"/>
    <w:rsid w:val="002510B7"/>
    <w:rsid w:val="00270799"/>
    <w:rsid w:val="005C130B"/>
    <w:rsid w:val="00826F5C"/>
    <w:rsid w:val="008D315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3233"/>
    <w:rsid w:val="00CF1DD2"/>
    <w:rsid w:val="00D65B5B"/>
    <w:rsid w:val="00D73157"/>
    <w:rsid w:val="00E61DA6"/>
    <w:rsid w:val="00EB3209"/>
    <w:rsid w:val="00EF58C2"/>
    <w:rsid w:val="00F41096"/>
    <w:rsid w:val="00F5287F"/>
    <w:rsid w:val="00F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3216"/>
  <w15:chartTrackingRefBased/>
  <w15:docId w15:val="{0892F464-A38B-4300-8790-3E99CA61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104</Words>
  <Characters>535</Characters>
  <Application>Microsoft Office Word</Application>
  <DocSecurity>0</DocSecurity>
  <Lines>35</Lines>
  <Paragraphs>20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2024-09-27T16:49:00Z</dcterms:created>
  <dcterms:modified xsi:type="dcterms:W3CDTF">2026-01-06T11:01:00Z</dcterms:modified>
</cp:coreProperties>
</file>