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67EC8" w14:textId="77777777" w:rsidR="00A6519C" w:rsidRDefault="00A6519C" w:rsidP="00A6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Peter STANLEY, the younger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fl.1487)</w:t>
      </w:r>
    </w:p>
    <w:p w14:paraId="572A8743" w14:textId="77777777" w:rsidR="00A6519C" w:rsidRDefault="00A6519C" w:rsidP="00A6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late of Flint and late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Hoton</w:t>
      </w:r>
      <w:proofErr w:type="spellEnd"/>
      <w:r>
        <w:rPr>
          <w:rFonts w:ascii="Times New Roman" w:hAnsi="Times New Roman" w:cs="Times New Roman"/>
          <w:sz w:val="24"/>
          <w:szCs w:val="24"/>
        </w:rPr>
        <w:t>, Cheshire.</w:t>
      </w:r>
    </w:p>
    <w:p w14:paraId="1593EF8E" w14:textId="77777777" w:rsidR="00A6519C" w:rsidRDefault="00A6519C" w:rsidP="00A6519C">
      <w:pPr>
        <w:rPr>
          <w:rFonts w:ascii="Times New Roman" w:hAnsi="Times New Roman" w:cs="Times New Roman"/>
          <w:sz w:val="24"/>
          <w:szCs w:val="24"/>
        </w:rPr>
      </w:pPr>
    </w:p>
    <w:p w14:paraId="6759E8BC" w14:textId="77777777" w:rsidR="00A6519C" w:rsidRDefault="00A6519C" w:rsidP="00A6519C">
      <w:pPr>
        <w:rPr>
          <w:rFonts w:ascii="Times New Roman" w:hAnsi="Times New Roman" w:cs="Times New Roman"/>
          <w:sz w:val="24"/>
          <w:szCs w:val="24"/>
        </w:rPr>
      </w:pPr>
    </w:p>
    <w:p w14:paraId="7F425F71" w14:textId="77777777" w:rsidR="00A6519C" w:rsidRDefault="00A6519C" w:rsidP="00A6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5 Dec.1487</w:t>
      </w:r>
      <w:r>
        <w:rPr>
          <w:rFonts w:ascii="Times New Roman" w:hAnsi="Times New Roman" w:cs="Times New Roman"/>
          <w:sz w:val="24"/>
          <w:szCs w:val="24"/>
        </w:rPr>
        <w:tab/>
        <w:t>He was granted a general pardon.</w:t>
      </w:r>
    </w:p>
    <w:p w14:paraId="30546884" w14:textId="77777777" w:rsidR="00A6519C" w:rsidRDefault="00A6519C" w:rsidP="00A6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(C.P.R. 1485-1509 p.196)</w:t>
      </w:r>
    </w:p>
    <w:p w14:paraId="313A4A2C" w14:textId="77777777" w:rsidR="00A6519C" w:rsidRDefault="00A6519C" w:rsidP="00A6519C">
      <w:pPr>
        <w:rPr>
          <w:rFonts w:ascii="Times New Roman" w:hAnsi="Times New Roman" w:cs="Times New Roman"/>
          <w:sz w:val="24"/>
          <w:szCs w:val="24"/>
        </w:rPr>
      </w:pPr>
    </w:p>
    <w:p w14:paraId="243C58FF" w14:textId="77777777" w:rsidR="00A6519C" w:rsidRDefault="00A6519C" w:rsidP="00A6519C">
      <w:pPr>
        <w:rPr>
          <w:rFonts w:ascii="Times New Roman" w:hAnsi="Times New Roman" w:cs="Times New Roman"/>
          <w:sz w:val="24"/>
          <w:szCs w:val="24"/>
        </w:rPr>
      </w:pPr>
    </w:p>
    <w:p w14:paraId="3A2EEE67" w14:textId="77777777" w:rsidR="00A6519C" w:rsidRDefault="00A6519C" w:rsidP="00A651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September 2024</w:t>
      </w:r>
    </w:p>
    <w:p w14:paraId="2FAB93C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B5E31" w14:textId="77777777" w:rsidR="00A6519C" w:rsidRDefault="00A6519C" w:rsidP="009139A6">
      <w:r>
        <w:separator/>
      </w:r>
    </w:p>
  </w:endnote>
  <w:endnote w:type="continuationSeparator" w:id="0">
    <w:p w14:paraId="07C648CA" w14:textId="77777777" w:rsidR="00A6519C" w:rsidRDefault="00A6519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64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E204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5B1B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4FFF90" w14:textId="77777777" w:rsidR="00A6519C" w:rsidRDefault="00A6519C" w:rsidP="009139A6">
      <w:r>
        <w:separator/>
      </w:r>
    </w:p>
  </w:footnote>
  <w:footnote w:type="continuationSeparator" w:id="0">
    <w:p w14:paraId="3E25C964" w14:textId="77777777" w:rsidR="00A6519C" w:rsidRDefault="00A6519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E364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9480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49A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9C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519C"/>
    <w:rsid w:val="00AE65F8"/>
    <w:rsid w:val="00BA00AB"/>
    <w:rsid w:val="00C71834"/>
    <w:rsid w:val="00CB4ED9"/>
    <w:rsid w:val="00E61DA6"/>
    <w:rsid w:val="00EB3209"/>
    <w:rsid w:val="00EF58C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0E62"/>
  <w15:chartTrackingRefBased/>
  <w15:docId w15:val="{0BCF3269-31A8-4749-BE6A-8510BCFA3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19C"/>
    <w:pPr>
      <w:spacing w:after="0" w:line="240" w:lineRule="auto"/>
    </w:pPr>
    <w:rPr>
      <w:rFonts w:asciiTheme="minorHAnsi" w:eastAsiaTheme="minorEastAsia" w:hAnsiTheme="minorHAnsi"/>
      <w:kern w:val="2"/>
      <w:sz w:val="22"/>
      <w:lang w:val="en-GB"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kern w:val="0"/>
      <w:sz w:val="24"/>
      <w:lang w:eastAsia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2024-09-27T06:47:00Z</dcterms:created>
  <dcterms:modified xsi:type="dcterms:W3CDTF">2024-09-27T06:47:00Z</dcterms:modified>
</cp:coreProperties>
</file>