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4AC" w14:textId="77777777" w:rsidR="003524B8" w:rsidRDefault="003524B8" w:rsidP="003524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STANLEY</w:t>
      </w:r>
      <w:r>
        <w:rPr>
          <w:rFonts w:cs="Times New Roman"/>
          <w:szCs w:val="24"/>
        </w:rPr>
        <w:t xml:space="preserve">       (fl.1413-4)</w:t>
      </w:r>
    </w:p>
    <w:p w14:paraId="127DAA19" w14:textId="77777777" w:rsidR="003524B8" w:rsidRDefault="003524B8" w:rsidP="003524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79F32BDD" w14:textId="77777777" w:rsidR="003524B8" w:rsidRDefault="003524B8" w:rsidP="003524B8">
      <w:pPr>
        <w:pStyle w:val="NoSpacing"/>
        <w:rPr>
          <w:rFonts w:cs="Times New Roman"/>
          <w:szCs w:val="24"/>
        </w:rPr>
      </w:pPr>
    </w:p>
    <w:p w14:paraId="00E6B2A1" w14:textId="77777777" w:rsidR="003524B8" w:rsidRDefault="003524B8" w:rsidP="003524B8">
      <w:pPr>
        <w:pStyle w:val="NoSpacing"/>
        <w:rPr>
          <w:rFonts w:cs="Times New Roman"/>
          <w:szCs w:val="24"/>
        </w:rPr>
      </w:pPr>
    </w:p>
    <w:p w14:paraId="2D5F68FC" w14:textId="77777777" w:rsidR="003524B8" w:rsidRDefault="003524B8" w:rsidP="003524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Nov.1413</w:t>
      </w:r>
      <w:r>
        <w:rPr>
          <w:rFonts w:cs="Times New Roman"/>
          <w:szCs w:val="24"/>
        </w:rPr>
        <w:tab/>
        <w:t>He made his Will.</w:t>
      </w:r>
    </w:p>
    <w:p w14:paraId="404B629D" w14:textId="77777777" w:rsidR="003524B8" w:rsidRDefault="003524B8" w:rsidP="003524B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271308ED" w14:textId="77777777" w:rsidR="003524B8" w:rsidRDefault="003524B8" w:rsidP="003524B8">
      <w:pPr>
        <w:pStyle w:val="NoSpacing"/>
      </w:pPr>
      <w:r>
        <w:t>24 Feb.1414</w:t>
      </w:r>
      <w:r>
        <w:tab/>
        <w:t>Probate of his Will.   (ibid.)</w:t>
      </w:r>
    </w:p>
    <w:p w14:paraId="204A2CD7" w14:textId="77777777" w:rsidR="003524B8" w:rsidRDefault="003524B8" w:rsidP="003524B8">
      <w:pPr>
        <w:pStyle w:val="NoSpacing"/>
      </w:pPr>
    </w:p>
    <w:p w14:paraId="58A6E52F" w14:textId="77777777" w:rsidR="003524B8" w:rsidRDefault="003524B8" w:rsidP="003524B8">
      <w:pPr>
        <w:pStyle w:val="NoSpacing"/>
      </w:pPr>
    </w:p>
    <w:p w14:paraId="15B314F1" w14:textId="77777777" w:rsidR="003524B8" w:rsidRDefault="003524B8" w:rsidP="003524B8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21 March 2025</w:t>
      </w:r>
      <w:r>
        <w:fldChar w:fldCharType="end"/>
      </w:r>
    </w:p>
    <w:p w14:paraId="11E964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9D52" w14:textId="77777777" w:rsidR="003524B8" w:rsidRDefault="003524B8" w:rsidP="009139A6">
      <w:r>
        <w:separator/>
      </w:r>
    </w:p>
  </w:endnote>
  <w:endnote w:type="continuationSeparator" w:id="0">
    <w:p w14:paraId="20FECC3A" w14:textId="77777777" w:rsidR="003524B8" w:rsidRDefault="003524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31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7D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D1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BCEB" w14:textId="77777777" w:rsidR="003524B8" w:rsidRDefault="003524B8" w:rsidP="009139A6">
      <w:r>
        <w:separator/>
      </w:r>
    </w:p>
  </w:footnote>
  <w:footnote w:type="continuationSeparator" w:id="0">
    <w:p w14:paraId="74B9F28B" w14:textId="77777777" w:rsidR="003524B8" w:rsidRDefault="003524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CE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BD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B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B8"/>
    <w:rsid w:val="000666E0"/>
    <w:rsid w:val="000A2E7A"/>
    <w:rsid w:val="00190DFA"/>
    <w:rsid w:val="002510B7"/>
    <w:rsid w:val="00270799"/>
    <w:rsid w:val="00305453"/>
    <w:rsid w:val="003524B8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416F"/>
  <w15:chartTrackingRefBased/>
  <w15:docId w15:val="{98218A2D-6842-4235-B6C2-5094926E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2025-03-22T07:41:00Z</dcterms:created>
  <dcterms:modified xsi:type="dcterms:W3CDTF">2025-03-22T07:41:00Z</dcterms:modified>
</cp:coreProperties>
</file>