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B8D89" w14:textId="77777777" w:rsidR="002F4B16" w:rsidRDefault="002F4B16" w:rsidP="002F4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STANLEY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38819344" w14:textId="77777777" w:rsidR="002F4B16" w:rsidRDefault="002F4B16" w:rsidP="002F4B16">
      <w:pPr>
        <w:pStyle w:val="NoSpacing"/>
        <w:rPr>
          <w:rFonts w:cs="Times New Roman"/>
          <w:szCs w:val="24"/>
        </w:rPr>
      </w:pPr>
    </w:p>
    <w:p w14:paraId="5DFB7104" w14:textId="77777777" w:rsidR="002F4B16" w:rsidRDefault="002F4B16" w:rsidP="002F4B16">
      <w:pPr>
        <w:pStyle w:val="NoSpacing"/>
        <w:rPr>
          <w:rFonts w:cs="Times New Roman"/>
          <w:szCs w:val="24"/>
        </w:rPr>
      </w:pPr>
    </w:p>
    <w:p w14:paraId="122B9414" w14:textId="77777777" w:rsidR="002F4B16" w:rsidRDefault="002F4B16" w:rsidP="002F4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He made a plaint of trespass and fishing against John Broke of Castle</w:t>
      </w:r>
    </w:p>
    <w:p w14:paraId="2CDC6CC7" w14:textId="77777777" w:rsidR="002F4B16" w:rsidRDefault="002F4B16" w:rsidP="002F4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Bromwich, </w:t>
      </w:r>
      <w:proofErr w:type="gramStart"/>
      <w:r>
        <w:rPr>
          <w:rFonts w:cs="Times New Roman"/>
          <w:szCs w:val="24"/>
        </w:rPr>
        <w:t>yeoman</w:t>
      </w:r>
      <w:proofErr w:type="gramEnd"/>
      <w:r>
        <w:rPr>
          <w:rFonts w:cs="Times New Roman"/>
          <w:szCs w:val="24"/>
        </w:rPr>
        <w:t>(q.v.), and seven others.</w:t>
      </w:r>
    </w:p>
    <w:p w14:paraId="1F45D9E6" w14:textId="77777777" w:rsidR="002F4B16" w:rsidRDefault="002F4B16" w:rsidP="002F4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55C50A98" w14:textId="77777777" w:rsidR="002F4B16" w:rsidRDefault="002F4B16" w:rsidP="002F4B16">
      <w:pPr>
        <w:pStyle w:val="NoSpacing"/>
        <w:rPr>
          <w:rFonts w:cs="Times New Roman"/>
          <w:szCs w:val="24"/>
        </w:rPr>
      </w:pPr>
    </w:p>
    <w:p w14:paraId="03345259" w14:textId="77777777" w:rsidR="002F4B16" w:rsidRDefault="002F4B16" w:rsidP="002F4B16">
      <w:pPr>
        <w:pStyle w:val="NoSpacing"/>
        <w:rPr>
          <w:rFonts w:cs="Times New Roman"/>
          <w:szCs w:val="24"/>
        </w:rPr>
      </w:pPr>
    </w:p>
    <w:p w14:paraId="0947CDBE" w14:textId="77777777" w:rsidR="002F4B16" w:rsidRDefault="002F4B16" w:rsidP="002F4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516F23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E0D89" w14:textId="77777777" w:rsidR="002F4B16" w:rsidRDefault="002F4B16" w:rsidP="009139A6">
      <w:r>
        <w:separator/>
      </w:r>
    </w:p>
  </w:endnote>
  <w:endnote w:type="continuationSeparator" w:id="0">
    <w:p w14:paraId="3D3A8454" w14:textId="77777777" w:rsidR="002F4B16" w:rsidRDefault="002F4B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68A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BAA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6F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6305" w14:textId="77777777" w:rsidR="002F4B16" w:rsidRDefault="002F4B16" w:rsidP="009139A6">
      <w:r>
        <w:separator/>
      </w:r>
    </w:p>
  </w:footnote>
  <w:footnote w:type="continuationSeparator" w:id="0">
    <w:p w14:paraId="7FC4E838" w14:textId="77777777" w:rsidR="002F4B16" w:rsidRDefault="002F4B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94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0D6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6B7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16"/>
    <w:rsid w:val="000666E0"/>
    <w:rsid w:val="002510B7"/>
    <w:rsid w:val="00270799"/>
    <w:rsid w:val="002F4B1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4B99"/>
  <w15:chartTrackingRefBased/>
  <w15:docId w15:val="{C13789D5-BBD5-4883-8EEF-B72D447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4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2024-10-28T16:01:00Z</dcterms:created>
  <dcterms:modified xsi:type="dcterms:W3CDTF">2024-10-28T16:02:00Z</dcterms:modified>
</cp:coreProperties>
</file>