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65FB" w14:textId="77777777" w:rsidR="0001292C" w:rsidRDefault="0001292C" w:rsidP="00012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Robert de STAPILFORD</w:t>
      </w:r>
      <w:r>
        <w:rPr>
          <w:rFonts w:cs="Times New Roman"/>
          <w:szCs w:val="24"/>
        </w:rPr>
        <w:t xml:space="preserve">         (fl.1400)</w:t>
      </w:r>
    </w:p>
    <w:p w14:paraId="7A67F897" w14:textId="61900B5D" w:rsidR="0001292C" w:rsidRDefault="0001292C" w:rsidP="00012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Fell</w:t>
      </w:r>
      <w:r>
        <w:rPr>
          <w:rFonts w:cs="Times New Roman"/>
          <w:szCs w:val="24"/>
        </w:rPr>
        <w:t>e</w:t>
      </w:r>
      <w:r>
        <w:rPr>
          <w:rFonts w:cs="Times New Roman"/>
          <w:szCs w:val="24"/>
        </w:rPr>
        <w:t>y.</w:t>
      </w:r>
    </w:p>
    <w:p w14:paraId="01B8B1B8" w14:textId="77777777" w:rsidR="0001292C" w:rsidRDefault="0001292C" w:rsidP="0001292C">
      <w:pPr>
        <w:pStyle w:val="NoSpacing"/>
        <w:rPr>
          <w:rFonts w:cs="Times New Roman"/>
          <w:szCs w:val="24"/>
        </w:rPr>
      </w:pPr>
    </w:p>
    <w:p w14:paraId="258692DF" w14:textId="77777777" w:rsidR="0001292C" w:rsidRDefault="0001292C" w:rsidP="0001292C">
      <w:pPr>
        <w:pStyle w:val="NoSpacing"/>
        <w:rPr>
          <w:rFonts w:cs="Times New Roman"/>
          <w:szCs w:val="24"/>
        </w:rPr>
      </w:pPr>
    </w:p>
    <w:p w14:paraId="36BD433D" w14:textId="77777777" w:rsidR="0001292C" w:rsidRDefault="0001292C" w:rsidP="00012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15C95DEB" w14:textId="77777777" w:rsidR="0001292C" w:rsidRDefault="0001292C" w:rsidP="00012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924C348" w14:textId="77777777" w:rsidR="0001292C" w:rsidRDefault="0001292C" w:rsidP="00012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p.5)</w:t>
      </w:r>
    </w:p>
    <w:p w14:paraId="426482DD" w14:textId="77777777" w:rsidR="0001292C" w:rsidRDefault="0001292C" w:rsidP="0001292C">
      <w:pPr>
        <w:pStyle w:val="NoSpacing"/>
        <w:rPr>
          <w:rFonts w:cs="Times New Roman"/>
          <w:szCs w:val="24"/>
        </w:rPr>
      </w:pPr>
    </w:p>
    <w:p w14:paraId="24FD2CBB" w14:textId="77777777" w:rsidR="0001292C" w:rsidRDefault="0001292C" w:rsidP="0001292C">
      <w:pPr>
        <w:pStyle w:val="NoSpacing"/>
        <w:rPr>
          <w:rFonts w:cs="Times New Roman"/>
          <w:szCs w:val="24"/>
        </w:rPr>
      </w:pPr>
    </w:p>
    <w:p w14:paraId="1FA9D09C" w14:textId="77777777" w:rsidR="0001292C" w:rsidRDefault="0001292C" w:rsidP="000129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6EC47B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141B" w14:textId="77777777" w:rsidR="0001292C" w:rsidRDefault="0001292C" w:rsidP="009139A6">
      <w:r>
        <w:separator/>
      </w:r>
    </w:p>
  </w:endnote>
  <w:endnote w:type="continuationSeparator" w:id="0">
    <w:p w14:paraId="1617FA87" w14:textId="77777777" w:rsidR="0001292C" w:rsidRDefault="000129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D6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CA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6B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E20B" w14:textId="77777777" w:rsidR="0001292C" w:rsidRDefault="0001292C" w:rsidP="009139A6">
      <w:r>
        <w:separator/>
      </w:r>
    </w:p>
  </w:footnote>
  <w:footnote w:type="continuationSeparator" w:id="0">
    <w:p w14:paraId="56848715" w14:textId="77777777" w:rsidR="0001292C" w:rsidRDefault="000129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A8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EB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6C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C"/>
    <w:rsid w:val="0001292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55BE"/>
  <w15:chartTrackingRefBased/>
  <w15:docId w15:val="{D1623EE1-70E5-4169-A3A0-61ED64C2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2025-01-25T20:04:00Z</dcterms:created>
  <dcterms:modified xsi:type="dcterms:W3CDTF">2025-01-25T20:04:00Z</dcterms:modified>
</cp:coreProperties>
</file>