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3769" w14:textId="77777777" w:rsidR="004D6C81" w:rsidRDefault="004D6C81" w:rsidP="004D6C81">
      <w:pPr>
        <w:pStyle w:val="NoSpacing"/>
      </w:pPr>
      <w:r>
        <w:rPr>
          <w:u w:val="single"/>
        </w:rPr>
        <w:t>John STAPILHULL</w:t>
      </w:r>
      <w:r>
        <w:t xml:space="preserve">      (d.1436)</w:t>
      </w:r>
    </w:p>
    <w:p w14:paraId="4B80830C" w14:textId="77777777" w:rsidR="004D6C81" w:rsidRDefault="004D6C81" w:rsidP="004D6C81">
      <w:pPr>
        <w:pStyle w:val="NoSpacing"/>
      </w:pPr>
    </w:p>
    <w:p w14:paraId="1C303D47" w14:textId="77777777" w:rsidR="004D6C81" w:rsidRDefault="004D6C81" w:rsidP="004D6C81">
      <w:pPr>
        <w:pStyle w:val="NoSpacing"/>
      </w:pPr>
    </w:p>
    <w:p w14:paraId="01AB7F13" w14:textId="77777777" w:rsidR="004D6C81" w:rsidRDefault="004D6C81" w:rsidP="004D6C81">
      <w:pPr>
        <w:pStyle w:val="NoSpacing"/>
      </w:pPr>
      <w:r>
        <w:t>28 Oct.1436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Escheators of Wiltshire and Devon.</w:t>
      </w:r>
    </w:p>
    <w:p w14:paraId="2B36AACF" w14:textId="77777777" w:rsidR="004D6C81" w:rsidRDefault="004D6C81" w:rsidP="004D6C81">
      <w:pPr>
        <w:pStyle w:val="NoSpacing"/>
      </w:pPr>
      <w:r>
        <w:tab/>
      </w:r>
      <w:r>
        <w:tab/>
        <w:t>(C.F.R. 1430-37 p.298)</w:t>
      </w:r>
    </w:p>
    <w:p w14:paraId="6B4395CD" w14:textId="77777777" w:rsidR="004D6C81" w:rsidRDefault="004D6C81" w:rsidP="004D6C81">
      <w:pPr>
        <w:pStyle w:val="NoSpacing"/>
      </w:pPr>
    </w:p>
    <w:p w14:paraId="1AD6B8B6" w14:textId="77777777" w:rsidR="004D6C81" w:rsidRDefault="004D6C81" w:rsidP="004D6C81">
      <w:pPr>
        <w:pStyle w:val="NoSpacing"/>
      </w:pPr>
    </w:p>
    <w:p w14:paraId="3A78CC80" w14:textId="77777777" w:rsidR="004D6C81" w:rsidRDefault="004D6C81" w:rsidP="004D6C81">
      <w:pPr>
        <w:pStyle w:val="NoSpacing"/>
      </w:pPr>
      <w:r>
        <w:t>18 April 2025</w:t>
      </w:r>
    </w:p>
    <w:p w14:paraId="394E0D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2904" w14:textId="77777777" w:rsidR="004D6C81" w:rsidRDefault="004D6C81" w:rsidP="009139A6">
      <w:r>
        <w:separator/>
      </w:r>
    </w:p>
  </w:endnote>
  <w:endnote w:type="continuationSeparator" w:id="0">
    <w:p w14:paraId="74A07AF6" w14:textId="77777777" w:rsidR="004D6C81" w:rsidRDefault="004D6C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0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5A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E3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ADAC" w14:textId="77777777" w:rsidR="004D6C81" w:rsidRDefault="004D6C81" w:rsidP="009139A6">
      <w:r>
        <w:separator/>
      </w:r>
    </w:p>
  </w:footnote>
  <w:footnote w:type="continuationSeparator" w:id="0">
    <w:p w14:paraId="0561FD05" w14:textId="77777777" w:rsidR="004D6C81" w:rsidRDefault="004D6C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FD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17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C6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81"/>
    <w:rsid w:val="000666E0"/>
    <w:rsid w:val="000A2E7A"/>
    <w:rsid w:val="001307AC"/>
    <w:rsid w:val="00190DFA"/>
    <w:rsid w:val="002510B7"/>
    <w:rsid w:val="00270799"/>
    <w:rsid w:val="002737D5"/>
    <w:rsid w:val="00357E4A"/>
    <w:rsid w:val="004D6C81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EA8C"/>
  <w15:chartTrackingRefBased/>
  <w15:docId w15:val="{30FA617D-2065-4B81-BF1D-F369653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2025-04-20T20:15:00Z</dcterms:created>
  <dcterms:modified xsi:type="dcterms:W3CDTF">2025-04-20T20:15:00Z</dcterms:modified>
</cp:coreProperties>
</file>