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D5AC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STAPILTON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68B079D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EB013F6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FA9D02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662AFF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A8C473C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295B763" w14:textId="77777777" w:rsidR="00080574" w:rsidRPr="00065994" w:rsidRDefault="00080574" w:rsidP="0008057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4A9550F" w14:textId="77777777" w:rsidR="00080574" w:rsidRDefault="00080574" w:rsidP="0008057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F3129A5" w14:textId="77777777" w:rsidR="00080574" w:rsidRDefault="00080574" w:rsidP="0008057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3C1768E5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1FFDBE" w14:textId="77777777" w:rsidR="00080574" w:rsidRDefault="00080574" w:rsidP="0008057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24C85B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E0FA" w14:textId="77777777" w:rsidR="00080574" w:rsidRDefault="00080574" w:rsidP="009139A6">
      <w:r>
        <w:separator/>
      </w:r>
    </w:p>
  </w:endnote>
  <w:endnote w:type="continuationSeparator" w:id="0">
    <w:p w14:paraId="013DA12D" w14:textId="77777777" w:rsidR="00080574" w:rsidRDefault="000805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A7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9B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87F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CAA82" w14:textId="77777777" w:rsidR="00080574" w:rsidRDefault="00080574" w:rsidP="009139A6">
      <w:r>
        <w:separator/>
      </w:r>
    </w:p>
  </w:footnote>
  <w:footnote w:type="continuationSeparator" w:id="0">
    <w:p w14:paraId="64600577" w14:textId="77777777" w:rsidR="00080574" w:rsidRDefault="000805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B1A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0A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0FA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74"/>
    <w:rsid w:val="000666E0"/>
    <w:rsid w:val="0008057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DCD1"/>
  <w15:chartTrackingRefBased/>
  <w15:docId w15:val="{FF4B6854-1BF1-4BED-A901-6BFF005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2024-08-12T19:12:00Z</dcterms:created>
  <dcterms:modified xsi:type="dcterms:W3CDTF">2024-08-12T19:12:00Z</dcterms:modified>
</cp:coreProperties>
</file>