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E014" w14:textId="77777777" w:rsidR="008A703E" w:rsidRDefault="008A703E" w:rsidP="008A703E">
      <w:pPr>
        <w:pStyle w:val="NoSpacing"/>
      </w:pPr>
      <w:r>
        <w:rPr>
          <w:u w:val="single"/>
        </w:rPr>
        <w:t>John STAPLE</w:t>
      </w:r>
      <w:r>
        <w:t xml:space="preserve">       (fl.1416)</w:t>
      </w:r>
    </w:p>
    <w:p w14:paraId="48D50D7F" w14:textId="77777777" w:rsidR="008A703E" w:rsidRDefault="008A703E" w:rsidP="008A703E">
      <w:pPr>
        <w:pStyle w:val="NoSpacing"/>
      </w:pPr>
      <w:r>
        <w:t>of Martley.</w:t>
      </w:r>
    </w:p>
    <w:p w14:paraId="30739DC0" w14:textId="77777777" w:rsidR="008A703E" w:rsidRDefault="008A703E" w:rsidP="008A703E">
      <w:pPr>
        <w:pStyle w:val="NoSpacing"/>
      </w:pPr>
    </w:p>
    <w:p w14:paraId="5E7795B5" w14:textId="77777777" w:rsidR="008A703E" w:rsidRDefault="008A703E" w:rsidP="008A703E">
      <w:pPr>
        <w:pStyle w:val="NoSpacing"/>
      </w:pPr>
    </w:p>
    <w:p w14:paraId="2CB71B1E" w14:textId="77777777" w:rsidR="008A703E" w:rsidRDefault="008A703E" w:rsidP="008A703E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Worcestershire,</w:t>
      </w:r>
    </w:p>
    <w:p w14:paraId="079829FD" w14:textId="77777777" w:rsidR="008A703E" w:rsidRDefault="008A703E" w:rsidP="008A703E">
      <w:pPr>
        <w:pStyle w:val="NoSpacing"/>
        <w:ind w:left="1440"/>
      </w:pPr>
      <w:r>
        <w:t>except Worcester, 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738F8B73" w14:textId="77777777" w:rsidR="008A703E" w:rsidRPr="00FD1E72" w:rsidRDefault="008A703E" w:rsidP="008A703E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4E5B1FD" w14:textId="77777777" w:rsidR="008A703E" w:rsidRDefault="008A703E" w:rsidP="008A703E">
      <w:pPr>
        <w:pStyle w:val="NoSpacing"/>
      </w:pPr>
      <w:r w:rsidRPr="00FD1E72">
        <w:tab/>
      </w:r>
      <w:r w:rsidRPr="00FD1E72">
        <w:tab/>
        <w:t>(C.F.R. 1413-22 p.1</w:t>
      </w:r>
      <w:r>
        <w:t>49)</w:t>
      </w:r>
    </w:p>
    <w:p w14:paraId="5AEA1073" w14:textId="77777777" w:rsidR="008A703E" w:rsidRDefault="008A703E" w:rsidP="008A703E">
      <w:pPr>
        <w:pStyle w:val="NoSpacing"/>
      </w:pPr>
    </w:p>
    <w:p w14:paraId="6085E7F0" w14:textId="77777777" w:rsidR="008A703E" w:rsidRDefault="008A703E" w:rsidP="008A703E">
      <w:pPr>
        <w:pStyle w:val="NoSpacing"/>
      </w:pPr>
    </w:p>
    <w:p w14:paraId="0C1FCC11" w14:textId="77777777" w:rsidR="008A703E" w:rsidRDefault="008A703E" w:rsidP="008A703E">
      <w:pPr>
        <w:pStyle w:val="NoSpacing"/>
      </w:pPr>
      <w:r>
        <w:t>6 July 2025</w:t>
      </w:r>
    </w:p>
    <w:p w14:paraId="48760A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56A0" w14:textId="77777777" w:rsidR="008A703E" w:rsidRDefault="008A703E" w:rsidP="009139A6">
      <w:r>
        <w:separator/>
      </w:r>
    </w:p>
  </w:endnote>
  <w:endnote w:type="continuationSeparator" w:id="0">
    <w:p w14:paraId="52BCE13D" w14:textId="77777777" w:rsidR="008A703E" w:rsidRDefault="008A70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F3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F2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15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A23D" w14:textId="77777777" w:rsidR="008A703E" w:rsidRDefault="008A703E" w:rsidP="009139A6">
      <w:r>
        <w:separator/>
      </w:r>
    </w:p>
  </w:footnote>
  <w:footnote w:type="continuationSeparator" w:id="0">
    <w:p w14:paraId="6D390A8F" w14:textId="77777777" w:rsidR="008A703E" w:rsidRDefault="008A70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5F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54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83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3E"/>
    <w:rsid w:val="000666E0"/>
    <w:rsid w:val="000905E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A703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FBEC"/>
  <w15:chartTrackingRefBased/>
  <w15:docId w15:val="{36374AB3-27C3-4BA3-BB73-905D3EA4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2025-07-06T21:06:00Z</dcterms:created>
  <dcterms:modified xsi:type="dcterms:W3CDTF">2025-07-06T21:06:00Z</dcterms:modified>
</cp:coreProperties>
</file>