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C3BC" w14:textId="77777777" w:rsidR="002F20C7" w:rsidRDefault="002F20C7" w:rsidP="002F2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STAPLEHILL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d.ca.1436)</w:t>
      </w:r>
    </w:p>
    <w:p w14:paraId="1248F32B" w14:textId="77777777" w:rsidR="002F20C7" w:rsidRDefault="002F20C7" w:rsidP="002F20C7">
      <w:pPr>
        <w:pStyle w:val="NoSpacing"/>
        <w:rPr>
          <w:rFonts w:cs="Times New Roman"/>
          <w:szCs w:val="24"/>
        </w:rPr>
      </w:pPr>
    </w:p>
    <w:p w14:paraId="13A57371" w14:textId="77777777" w:rsidR="002F20C7" w:rsidRDefault="002F20C7" w:rsidP="002F20C7">
      <w:pPr>
        <w:pStyle w:val="NoSpacing"/>
        <w:rPr>
          <w:rFonts w:cs="Times New Roman"/>
          <w:szCs w:val="24"/>
        </w:rPr>
      </w:pPr>
    </w:p>
    <w:p w14:paraId="4D4A8014" w14:textId="77777777" w:rsidR="002F20C7" w:rsidRDefault="002F20C7" w:rsidP="002F2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Oct.1436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Devon.</w:t>
      </w:r>
    </w:p>
    <w:p w14:paraId="3E206ACA" w14:textId="77777777" w:rsidR="002F20C7" w:rsidRDefault="002F20C7" w:rsidP="002F2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1430-37 p.297)</w:t>
      </w:r>
    </w:p>
    <w:p w14:paraId="7CAD93F5" w14:textId="77777777" w:rsidR="002F20C7" w:rsidRDefault="002F20C7" w:rsidP="002F20C7">
      <w:pPr>
        <w:pStyle w:val="NoSpacing"/>
        <w:rPr>
          <w:rFonts w:cs="Times New Roman"/>
          <w:szCs w:val="24"/>
        </w:rPr>
      </w:pPr>
    </w:p>
    <w:p w14:paraId="2A121045" w14:textId="77777777" w:rsidR="002F20C7" w:rsidRDefault="002F20C7" w:rsidP="002F20C7">
      <w:pPr>
        <w:pStyle w:val="NoSpacing"/>
        <w:rPr>
          <w:rFonts w:cs="Times New Roman"/>
          <w:szCs w:val="24"/>
        </w:rPr>
      </w:pPr>
    </w:p>
    <w:p w14:paraId="1207010F" w14:textId="77777777" w:rsidR="002F20C7" w:rsidRDefault="002F20C7" w:rsidP="002F20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7D48DA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9B9E" w14:textId="77777777" w:rsidR="002F20C7" w:rsidRDefault="002F20C7" w:rsidP="009139A6">
      <w:r>
        <w:separator/>
      </w:r>
    </w:p>
  </w:endnote>
  <w:endnote w:type="continuationSeparator" w:id="0">
    <w:p w14:paraId="3B7DE4A6" w14:textId="77777777" w:rsidR="002F20C7" w:rsidRDefault="002F20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E8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9E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5B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17EF" w14:textId="77777777" w:rsidR="002F20C7" w:rsidRDefault="002F20C7" w:rsidP="009139A6">
      <w:r>
        <w:separator/>
      </w:r>
    </w:p>
  </w:footnote>
  <w:footnote w:type="continuationSeparator" w:id="0">
    <w:p w14:paraId="1CC96D6F" w14:textId="77777777" w:rsidR="002F20C7" w:rsidRDefault="002F20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74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C5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82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C7"/>
    <w:rsid w:val="000666E0"/>
    <w:rsid w:val="002510B7"/>
    <w:rsid w:val="00270799"/>
    <w:rsid w:val="002F20C7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21A1"/>
  <w15:chartTrackingRefBased/>
  <w15:docId w15:val="{A297CFB3-DA19-49DD-B2AE-6E9F6F5C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2025-03-13T20:15:00Z</dcterms:created>
  <dcterms:modified xsi:type="dcterms:W3CDTF">2025-03-13T20:16:00Z</dcterms:modified>
</cp:coreProperties>
</file>