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0C37" w14:textId="77777777" w:rsidR="00C71164" w:rsidRDefault="00C71164" w:rsidP="00C71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Brian STAPLETON</w:t>
      </w:r>
      <w:r>
        <w:rPr>
          <w:rFonts w:cs="Times New Roman"/>
          <w:szCs w:val="24"/>
        </w:rPr>
        <w:t xml:space="preserve">         (fl.1437)</w:t>
      </w:r>
    </w:p>
    <w:p w14:paraId="36DF655C" w14:textId="77777777" w:rsidR="00C71164" w:rsidRDefault="00C71164" w:rsidP="00C71164">
      <w:pPr>
        <w:pStyle w:val="NoSpacing"/>
        <w:rPr>
          <w:rFonts w:cs="Times New Roman"/>
          <w:szCs w:val="24"/>
        </w:rPr>
      </w:pPr>
    </w:p>
    <w:p w14:paraId="334049EC" w14:textId="77777777" w:rsidR="00C71164" w:rsidRDefault="00C71164" w:rsidP="00C71164">
      <w:pPr>
        <w:pStyle w:val="NoSpacing"/>
        <w:rPr>
          <w:rFonts w:cs="Times New Roman"/>
          <w:szCs w:val="24"/>
        </w:rPr>
      </w:pPr>
    </w:p>
    <w:p w14:paraId="4460B1DC" w14:textId="77777777" w:rsidR="00C71164" w:rsidRDefault="00C71164" w:rsidP="00C71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May1437</w:t>
      </w:r>
      <w:r>
        <w:rPr>
          <w:rFonts w:cs="Times New Roman"/>
          <w:szCs w:val="24"/>
        </w:rPr>
        <w:tab/>
        <w:t xml:space="preserve">He was on a commission to distribute a tax refund of £254 13½d in </w:t>
      </w:r>
    </w:p>
    <w:p w14:paraId="4C941791" w14:textId="77777777" w:rsidR="00C71164" w:rsidRDefault="00C71164" w:rsidP="00C71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Yorkshire.    (C.F.R. 1430-37 p.351)</w:t>
      </w:r>
    </w:p>
    <w:p w14:paraId="6858FCED" w14:textId="77777777" w:rsidR="00C71164" w:rsidRDefault="00C71164" w:rsidP="00C71164">
      <w:pPr>
        <w:pStyle w:val="NoSpacing"/>
        <w:rPr>
          <w:rFonts w:cs="Times New Roman"/>
          <w:szCs w:val="24"/>
        </w:rPr>
      </w:pPr>
    </w:p>
    <w:p w14:paraId="38EBF57A" w14:textId="77777777" w:rsidR="00C71164" w:rsidRDefault="00C71164" w:rsidP="00C71164">
      <w:pPr>
        <w:pStyle w:val="NoSpacing"/>
        <w:rPr>
          <w:rFonts w:cs="Times New Roman"/>
          <w:szCs w:val="24"/>
        </w:rPr>
      </w:pPr>
    </w:p>
    <w:p w14:paraId="4F3519F1" w14:textId="77777777" w:rsidR="00C71164" w:rsidRDefault="00C71164" w:rsidP="00C71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2025</w:t>
      </w:r>
    </w:p>
    <w:p w14:paraId="626C64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A4A1" w14:textId="77777777" w:rsidR="00C71164" w:rsidRDefault="00C71164" w:rsidP="009139A6">
      <w:r>
        <w:separator/>
      </w:r>
    </w:p>
  </w:endnote>
  <w:endnote w:type="continuationSeparator" w:id="0">
    <w:p w14:paraId="599DAA75" w14:textId="77777777" w:rsidR="00C71164" w:rsidRDefault="00C711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3C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0D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49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A2D5" w14:textId="77777777" w:rsidR="00C71164" w:rsidRDefault="00C71164" w:rsidP="009139A6">
      <w:r>
        <w:separator/>
      </w:r>
    </w:p>
  </w:footnote>
  <w:footnote w:type="continuationSeparator" w:id="0">
    <w:p w14:paraId="6092C52C" w14:textId="77777777" w:rsidR="00C71164" w:rsidRDefault="00C711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10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9B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E0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6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3B73"/>
    <w:rsid w:val="00A3176C"/>
    <w:rsid w:val="00A47C87"/>
    <w:rsid w:val="00AE65F8"/>
    <w:rsid w:val="00BA00AB"/>
    <w:rsid w:val="00C71164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5D2F"/>
  <w15:chartTrackingRefBased/>
  <w15:docId w15:val="{8CAA6FF9-48E8-4CD7-A79D-25F9243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2025-05-14T19:04:00Z</dcterms:created>
  <dcterms:modified xsi:type="dcterms:W3CDTF">2025-05-14T19:04:00Z</dcterms:modified>
</cp:coreProperties>
</file>