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A08D" w14:textId="77777777" w:rsidR="004B45AE" w:rsidRDefault="004B45AE" w:rsidP="004B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STAPULTON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263D16CB" w14:textId="77777777" w:rsidR="004B45AE" w:rsidRDefault="004B45AE" w:rsidP="004B45AE">
      <w:pPr>
        <w:pStyle w:val="NoSpacing"/>
        <w:rPr>
          <w:rFonts w:cs="Times New Roman"/>
          <w:szCs w:val="24"/>
        </w:rPr>
      </w:pPr>
    </w:p>
    <w:p w14:paraId="10A02DDC" w14:textId="77777777" w:rsidR="004B45AE" w:rsidRDefault="004B45AE" w:rsidP="004B45AE">
      <w:pPr>
        <w:pStyle w:val="NoSpacing"/>
        <w:rPr>
          <w:rFonts w:cs="Times New Roman"/>
          <w:szCs w:val="24"/>
        </w:rPr>
      </w:pPr>
    </w:p>
    <w:p w14:paraId="6C0C08AB" w14:textId="77777777" w:rsidR="004B45AE" w:rsidRDefault="004B45AE" w:rsidP="004B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Oct.1401</w:t>
      </w:r>
      <w:r>
        <w:rPr>
          <w:rFonts w:cs="Times New Roman"/>
          <w:szCs w:val="24"/>
        </w:rPr>
        <w:tab/>
        <w:t xml:space="preserve">He was granted a writ de </w:t>
      </w:r>
      <w:proofErr w:type="spellStart"/>
      <w:r>
        <w:rPr>
          <w:rFonts w:cs="Times New Roman"/>
          <w:szCs w:val="24"/>
        </w:rPr>
        <w:t>intendendo</w:t>
      </w:r>
      <w:proofErr w:type="spellEnd"/>
      <w:r>
        <w:rPr>
          <w:rFonts w:cs="Times New Roman"/>
          <w:szCs w:val="24"/>
        </w:rPr>
        <w:t xml:space="preserve"> as John Pays, Chief Butler,</w:t>
      </w:r>
    </w:p>
    <w:p w14:paraId="24B5675B" w14:textId="77777777" w:rsidR="004B45AE" w:rsidRDefault="004B45AE" w:rsidP="004B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had appointed him Deputy Butler in the port of Sandwich.</w:t>
      </w:r>
    </w:p>
    <w:p w14:paraId="5E4AE2CD" w14:textId="77777777" w:rsidR="004B45AE" w:rsidRDefault="004B45AE" w:rsidP="004B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1401-5 p.6)</w:t>
      </w:r>
    </w:p>
    <w:p w14:paraId="79EBBD04" w14:textId="77777777" w:rsidR="004B45AE" w:rsidRDefault="004B45AE" w:rsidP="004B45AE">
      <w:pPr>
        <w:pStyle w:val="NoSpacing"/>
        <w:rPr>
          <w:rFonts w:cs="Times New Roman"/>
          <w:szCs w:val="24"/>
        </w:rPr>
      </w:pPr>
    </w:p>
    <w:p w14:paraId="63BF4DE5" w14:textId="77777777" w:rsidR="004B45AE" w:rsidRDefault="004B45AE" w:rsidP="004B45AE">
      <w:pPr>
        <w:pStyle w:val="NoSpacing"/>
        <w:rPr>
          <w:rFonts w:cs="Times New Roman"/>
          <w:szCs w:val="24"/>
        </w:rPr>
      </w:pPr>
    </w:p>
    <w:p w14:paraId="3D1C2561" w14:textId="77777777" w:rsidR="004B45AE" w:rsidRDefault="004B45AE" w:rsidP="004B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August 2024</w:t>
      </w:r>
    </w:p>
    <w:p w14:paraId="6D9602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346E" w14:textId="77777777" w:rsidR="004B45AE" w:rsidRDefault="004B45AE" w:rsidP="009139A6">
      <w:r>
        <w:separator/>
      </w:r>
    </w:p>
  </w:endnote>
  <w:endnote w:type="continuationSeparator" w:id="0">
    <w:p w14:paraId="3389B033" w14:textId="77777777" w:rsidR="004B45AE" w:rsidRDefault="004B45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BA4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E3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BE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5B0B2" w14:textId="77777777" w:rsidR="004B45AE" w:rsidRDefault="004B45AE" w:rsidP="009139A6">
      <w:r>
        <w:separator/>
      </w:r>
    </w:p>
  </w:footnote>
  <w:footnote w:type="continuationSeparator" w:id="0">
    <w:p w14:paraId="58ED575C" w14:textId="77777777" w:rsidR="004B45AE" w:rsidRDefault="004B45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1E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33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36F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AE"/>
    <w:rsid w:val="000666E0"/>
    <w:rsid w:val="002510B7"/>
    <w:rsid w:val="00270799"/>
    <w:rsid w:val="004B45AE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7906"/>
  <w15:chartTrackingRefBased/>
  <w15:docId w15:val="{3A32B0A4-6900-422C-82B4-AAB709A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2024-08-29T08:04:00Z</dcterms:created>
  <dcterms:modified xsi:type="dcterms:W3CDTF">2024-08-29T08:04:00Z</dcterms:modified>
</cp:coreProperties>
</file>