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CD33" w14:textId="77777777" w:rsidR="004A3E52" w:rsidRDefault="004A3E52" w:rsidP="004A3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STAPYLTON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2A5CE144" w14:textId="77777777" w:rsidR="004A3E52" w:rsidRDefault="004A3E52" w:rsidP="004A3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83AA8F9" w14:textId="77777777" w:rsidR="004A3E52" w:rsidRDefault="004A3E52" w:rsidP="004A3E52">
      <w:pPr>
        <w:pStyle w:val="NoSpacing"/>
        <w:rPr>
          <w:rFonts w:cs="Times New Roman"/>
          <w:szCs w:val="24"/>
        </w:rPr>
      </w:pPr>
    </w:p>
    <w:p w14:paraId="0D7125F0" w14:textId="77777777" w:rsidR="004A3E52" w:rsidRDefault="004A3E52" w:rsidP="004A3E52">
      <w:pPr>
        <w:pStyle w:val="NoSpacing"/>
        <w:rPr>
          <w:rFonts w:cs="Times New Roman"/>
          <w:szCs w:val="24"/>
        </w:rPr>
      </w:pPr>
    </w:p>
    <w:p w14:paraId="48C9149F" w14:textId="77777777" w:rsidR="004A3E52" w:rsidRDefault="004A3E52" w:rsidP="004A3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Master of Balliol College.</w:t>
      </w:r>
    </w:p>
    <w:p w14:paraId="6528E696" w14:textId="77777777" w:rsidR="004A3E52" w:rsidRDefault="004A3E52" w:rsidP="004A3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p.238)</w:t>
      </w:r>
    </w:p>
    <w:p w14:paraId="6D22E5A0" w14:textId="77777777" w:rsidR="004A3E52" w:rsidRDefault="004A3E52" w:rsidP="004A3E52">
      <w:pPr>
        <w:pStyle w:val="NoSpacing"/>
        <w:rPr>
          <w:rFonts w:cs="Times New Roman"/>
          <w:szCs w:val="24"/>
        </w:rPr>
      </w:pPr>
    </w:p>
    <w:p w14:paraId="6ED022DC" w14:textId="77777777" w:rsidR="004A3E52" w:rsidRDefault="004A3E52" w:rsidP="004A3E52">
      <w:pPr>
        <w:pStyle w:val="NoSpacing"/>
        <w:rPr>
          <w:rFonts w:cs="Times New Roman"/>
          <w:szCs w:val="24"/>
        </w:rPr>
      </w:pPr>
    </w:p>
    <w:p w14:paraId="41D635F4" w14:textId="77777777" w:rsidR="004A3E52" w:rsidRDefault="004A3E52" w:rsidP="004A3E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6D2C73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94226" w14:textId="77777777" w:rsidR="004A3E52" w:rsidRDefault="004A3E52" w:rsidP="009139A6">
      <w:r>
        <w:separator/>
      </w:r>
    </w:p>
  </w:endnote>
  <w:endnote w:type="continuationSeparator" w:id="0">
    <w:p w14:paraId="1C6053C4" w14:textId="77777777" w:rsidR="004A3E52" w:rsidRDefault="004A3E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A25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95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41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605F7" w14:textId="77777777" w:rsidR="004A3E52" w:rsidRDefault="004A3E52" w:rsidP="009139A6">
      <w:r>
        <w:separator/>
      </w:r>
    </w:p>
  </w:footnote>
  <w:footnote w:type="continuationSeparator" w:id="0">
    <w:p w14:paraId="1FACF301" w14:textId="77777777" w:rsidR="004A3E52" w:rsidRDefault="004A3E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AB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12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377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52"/>
    <w:rsid w:val="000666E0"/>
    <w:rsid w:val="002510B7"/>
    <w:rsid w:val="00270799"/>
    <w:rsid w:val="002E5A01"/>
    <w:rsid w:val="004A3E5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000E"/>
  <w15:chartTrackingRefBased/>
  <w15:docId w15:val="{2682E1D3-27D9-427C-8DB1-507E1993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2024-12-14T16:10:00Z</dcterms:created>
  <dcterms:modified xsi:type="dcterms:W3CDTF">2024-12-14T16:11:00Z</dcterms:modified>
</cp:coreProperties>
</file>