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E8259" w14:textId="77777777" w:rsidR="005E60FB" w:rsidRDefault="005E60FB" w:rsidP="005E60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STARK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fl.1484)</w:t>
      </w:r>
    </w:p>
    <w:p w14:paraId="6EEB7E2D" w14:textId="77777777" w:rsidR="005E60FB" w:rsidRDefault="005E60FB" w:rsidP="005E60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5B546920" w14:textId="77777777" w:rsidR="005E60FB" w:rsidRDefault="005E60FB" w:rsidP="005E60FB">
      <w:pPr>
        <w:pStyle w:val="NoSpacing"/>
        <w:rPr>
          <w:rFonts w:cs="Times New Roman"/>
          <w:szCs w:val="24"/>
        </w:rPr>
      </w:pPr>
    </w:p>
    <w:p w14:paraId="5051D64D" w14:textId="77777777" w:rsidR="005E60FB" w:rsidRDefault="005E60FB" w:rsidP="005E60FB">
      <w:pPr>
        <w:pStyle w:val="NoSpacing"/>
        <w:rPr>
          <w:rFonts w:cs="Times New Roman"/>
          <w:szCs w:val="24"/>
        </w:rPr>
      </w:pPr>
    </w:p>
    <w:p w14:paraId="6E973477" w14:textId="77777777" w:rsidR="005E60FB" w:rsidRDefault="005E60FB" w:rsidP="005E60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1484</w:t>
      </w:r>
      <w:r>
        <w:rPr>
          <w:rFonts w:cs="Times New Roman"/>
          <w:szCs w:val="24"/>
        </w:rPr>
        <w:tab/>
        <w:t>He took on an apprentice, Robert Torrell(q.v.).</w:t>
      </w:r>
    </w:p>
    <w:p w14:paraId="39C4BA08" w14:textId="77777777" w:rsidR="005E60FB" w:rsidRDefault="005E60FB" w:rsidP="005E60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0C5EF6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4B21A809" w14:textId="77777777" w:rsidR="005E60FB" w:rsidRDefault="005E60FB" w:rsidP="005E60FB">
      <w:pPr>
        <w:pStyle w:val="NoSpacing"/>
        <w:rPr>
          <w:rFonts w:cs="Times New Roman"/>
          <w:szCs w:val="24"/>
        </w:rPr>
      </w:pPr>
    </w:p>
    <w:p w14:paraId="65384705" w14:textId="77777777" w:rsidR="005E60FB" w:rsidRDefault="005E60FB" w:rsidP="005E60FB">
      <w:pPr>
        <w:pStyle w:val="NoSpacing"/>
        <w:rPr>
          <w:rFonts w:cs="Times New Roman"/>
          <w:szCs w:val="24"/>
        </w:rPr>
      </w:pPr>
    </w:p>
    <w:p w14:paraId="3B097E48" w14:textId="77777777" w:rsidR="005E60FB" w:rsidRDefault="005E60FB" w:rsidP="005E60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November 2024</w:t>
      </w:r>
    </w:p>
    <w:p w14:paraId="18CDE65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9EB0A6" w14:textId="77777777" w:rsidR="005E60FB" w:rsidRDefault="005E60FB" w:rsidP="009139A6">
      <w:r>
        <w:separator/>
      </w:r>
    </w:p>
  </w:endnote>
  <w:endnote w:type="continuationSeparator" w:id="0">
    <w:p w14:paraId="37534880" w14:textId="77777777" w:rsidR="005E60FB" w:rsidRDefault="005E60F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E660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DC89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2A3C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4F429A" w14:textId="77777777" w:rsidR="005E60FB" w:rsidRDefault="005E60FB" w:rsidP="009139A6">
      <w:r>
        <w:separator/>
      </w:r>
    </w:p>
  </w:footnote>
  <w:footnote w:type="continuationSeparator" w:id="0">
    <w:p w14:paraId="0B774362" w14:textId="77777777" w:rsidR="005E60FB" w:rsidRDefault="005E60F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F357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E033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D4B2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0FB"/>
    <w:rsid w:val="000666E0"/>
    <w:rsid w:val="002510B7"/>
    <w:rsid w:val="00270799"/>
    <w:rsid w:val="005C130B"/>
    <w:rsid w:val="005E60FB"/>
    <w:rsid w:val="00625C2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25673"/>
  <w15:chartTrackingRefBased/>
  <w15:docId w15:val="{4B9A1975-D5FB-4325-9955-056F6BE9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E60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2024-11-30T11:17:00Z</dcterms:created>
  <dcterms:modified xsi:type="dcterms:W3CDTF">2024-11-30T11:17:00Z</dcterms:modified>
</cp:coreProperties>
</file>